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83B4" w14:textId="59202B50" w:rsidR="00600D0F" w:rsidRPr="00447DBF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b/>
          <w:bCs/>
          <w:color w:val="auto"/>
          <w:sz w:val="26"/>
          <w:szCs w:val="26"/>
        </w:rPr>
        <w:t>Representationsbestämmelser G</w:t>
      </w:r>
      <w:r w:rsidR="00265BA5" w:rsidRPr="00447DBF">
        <w:rPr>
          <w:rFonts w:asciiTheme="minorHAnsi" w:hAnsiTheme="minorHAnsi" w:cstheme="minorHAnsi"/>
          <w:b/>
          <w:bCs/>
          <w:color w:val="auto"/>
          <w:sz w:val="26"/>
          <w:szCs w:val="26"/>
        </w:rPr>
        <w:t>IF U15 Cup 202</w:t>
      </w:r>
      <w:r w:rsidR="00A632A2">
        <w:rPr>
          <w:rFonts w:asciiTheme="minorHAnsi" w:hAnsiTheme="minorHAnsi" w:cstheme="minorHAnsi"/>
          <w:b/>
          <w:bCs/>
          <w:color w:val="auto"/>
          <w:sz w:val="26"/>
          <w:szCs w:val="26"/>
        </w:rPr>
        <w:t>5</w:t>
      </w:r>
    </w:p>
    <w:p w14:paraId="2F25A0F8" w14:textId="77777777" w:rsidR="00600D0F" w:rsidRPr="00447DBF" w:rsidRDefault="00600D0F" w:rsidP="00600D0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ABE5F9D" w14:textId="7491F2B6" w:rsidR="00885F88" w:rsidRPr="00447DBF" w:rsidRDefault="00600D0F" w:rsidP="00E6142B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>Spelartrupperna ska bestå av licenserade föreningsspelare</w:t>
      </w:r>
      <w:r w:rsidR="00884093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447DBF">
        <w:rPr>
          <w:rFonts w:asciiTheme="minorHAnsi" w:hAnsiTheme="minorHAnsi" w:cstheme="minorHAnsi"/>
          <w:color w:val="auto"/>
          <w:sz w:val="26"/>
          <w:szCs w:val="26"/>
        </w:rPr>
        <w:t>som deltager aktivt i seriespel som föreningen är med i under innevarande säsong</w:t>
      </w:r>
      <w:r w:rsidR="00A91855" w:rsidRPr="00447DBF">
        <w:rPr>
          <w:rFonts w:asciiTheme="minorHAnsi" w:hAnsiTheme="minorHAnsi" w:cstheme="minorHAnsi"/>
          <w:color w:val="auto"/>
          <w:sz w:val="26"/>
          <w:szCs w:val="26"/>
        </w:rPr>
        <w:t>, spelare som bytt förening efter 20</w:t>
      </w:r>
      <w:r w:rsidR="00831A88" w:rsidRPr="00447DBF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A632A2">
        <w:rPr>
          <w:rFonts w:asciiTheme="minorHAnsi" w:hAnsiTheme="minorHAnsi" w:cstheme="minorHAnsi"/>
          <w:color w:val="auto"/>
          <w:sz w:val="26"/>
          <w:szCs w:val="26"/>
        </w:rPr>
        <w:t>5</w:t>
      </w:r>
      <w:r w:rsidR="00A91855" w:rsidRPr="00447DBF">
        <w:rPr>
          <w:rFonts w:asciiTheme="minorHAnsi" w:hAnsiTheme="minorHAnsi" w:cstheme="minorHAnsi"/>
          <w:color w:val="auto"/>
          <w:sz w:val="26"/>
          <w:szCs w:val="26"/>
        </w:rPr>
        <w:t>-1</w:t>
      </w:r>
      <w:r w:rsidR="001C7AC7" w:rsidRPr="00447DBF">
        <w:rPr>
          <w:rFonts w:asciiTheme="minorHAnsi" w:hAnsiTheme="minorHAnsi" w:cstheme="minorHAnsi"/>
          <w:color w:val="auto"/>
          <w:sz w:val="26"/>
          <w:szCs w:val="26"/>
        </w:rPr>
        <w:t>0</w:t>
      </w:r>
      <w:r w:rsidR="00A91855" w:rsidRPr="00447DBF">
        <w:rPr>
          <w:rFonts w:asciiTheme="minorHAnsi" w:hAnsiTheme="minorHAnsi" w:cstheme="minorHAnsi"/>
          <w:color w:val="auto"/>
          <w:sz w:val="26"/>
          <w:szCs w:val="26"/>
        </w:rPr>
        <w:t>-</w:t>
      </w:r>
      <w:r w:rsidR="001D0EB5">
        <w:rPr>
          <w:rFonts w:asciiTheme="minorHAnsi" w:hAnsiTheme="minorHAnsi" w:cstheme="minorHAnsi"/>
          <w:color w:val="auto"/>
          <w:sz w:val="26"/>
          <w:szCs w:val="26"/>
        </w:rPr>
        <w:t>01</w:t>
      </w:r>
      <w:r w:rsidR="00A91855"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 godkänns ej för </w:t>
      </w:r>
      <w:r w:rsidR="00D35B9F"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medverkan i </w:t>
      </w:r>
      <w:r w:rsidR="001C7AC7" w:rsidRPr="00447DBF">
        <w:rPr>
          <w:rFonts w:asciiTheme="minorHAnsi" w:hAnsiTheme="minorHAnsi" w:cstheme="minorHAnsi"/>
          <w:color w:val="auto"/>
          <w:sz w:val="26"/>
          <w:szCs w:val="26"/>
        </w:rPr>
        <w:t>cupen</w:t>
      </w:r>
      <w:r w:rsidR="00D35B9F" w:rsidRPr="00447DBF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E6B4A12" w14:textId="77777777" w:rsidR="00885F88" w:rsidRPr="00863FAD" w:rsidRDefault="00885F88" w:rsidP="00600D0F">
      <w:pPr>
        <w:pStyle w:val="Default"/>
        <w:rPr>
          <w:rFonts w:asciiTheme="minorHAnsi" w:hAnsiTheme="minorHAnsi" w:cstheme="minorHAnsi"/>
          <w:color w:val="auto"/>
          <w:sz w:val="10"/>
          <w:szCs w:val="10"/>
        </w:rPr>
      </w:pPr>
    </w:p>
    <w:p w14:paraId="7F993012" w14:textId="4A0BC742" w:rsidR="001418E6" w:rsidRPr="00447DBF" w:rsidRDefault="001418E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1 år överåriga flickor/tjejer som deltar aktivt i lagets seriespel innevarande säsong tillåts delta.  </w:t>
      </w:r>
    </w:p>
    <w:p w14:paraId="06D984CD" w14:textId="77777777" w:rsidR="00863FAD" w:rsidRPr="00AC4158" w:rsidRDefault="00863FAD" w:rsidP="00863FAD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1 år överårig kille som tillhör laget kan tillåtas delta, </w:t>
      </w:r>
      <w:r w:rsidRPr="00350648">
        <w:rPr>
          <w:rFonts w:asciiTheme="minorHAnsi" w:hAnsiTheme="minorHAnsi" w:cstheme="minorHAnsi"/>
          <w:color w:val="auto"/>
          <w:sz w:val="26"/>
          <w:szCs w:val="26"/>
          <w:u w:val="single"/>
        </w:rPr>
        <w:t>dispensansökan måste skickas in till tävlingskansliet</w:t>
      </w:r>
    </w:p>
    <w:p w14:paraId="40E80A04" w14:textId="77777777" w:rsidR="001418E6" w:rsidRPr="00863FAD" w:rsidRDefault="001418E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14:paraId="4CE218D1" w14:textId="76A052E6" w:rsidR="00600D0F" w:rsidRPr="00447DBF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Befintligt allianslag som deltar i seriespel under innevarande säsong tillåts delta i cupen. Godkänd alliansansökan av föreningens SDF ska bifogas vid anmälan. </w:t>
      </w:r>
    </w:p>
    <w:p w14:paraId="076EEA35" w14:textId="4921A139" w:rsidR="00885F88" w:rsidRPr="00863FAD" w:rsidRDefault="00885F88" w:rsidP="00600D0F">
      <w:pPr>
        <w:pStyle w:val="Default"/>
        <w:rPr>
          <w:rFonts w:asciiTheme="minorHAnsi" w:hAnsiTheme="minorHAnsi" w:cstheme="minorHAnsi"/>
          <w:color w:val="auto"/>
          <w:sz w:val="10"/>
          <w:szCs w:val="10"/>
        </w:rPr>
      </w:pPr>
    </w:p>
    <w:p w14:paraId="73BEFD9E" w14:textId="628B0102" w:rsidR="002F3778" w:rsidRPr="00447DBF" w:rsidRDefault="00111B1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Det finns </w:t>
      </w:r>
      <w:r w:rsidR="00217DC5" w:rsidRPr="00447DBF">
        <w:rPr>
          <w:rFonts w:asciiTheme="minorHAnsi" w:hAnsiTheme="minorHAnsi" w:cstheme="minorHAnsi"/>
          <w:color w:val="auto"/>
          <w:sz w:val="26"/>
          <w:szCs w:val="26"/>
        </w:rPr>
        <w:t>föreningar</w:t>
      </w: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 som </w:t>
      </w:r>
      <w:r w:rsidR="00A142E8" w:rsidRPr="00447DBF">
        <w:rPr>
          <w:rFonts w:asciiTheme="minorHAnsi" w:hAnsiTheme="minorHAnsi" w:cstheme="minorHAnsi"/>
          <w:color w:val="auto"/>
          <w:sz w:val="26"/>
          <w:szCs w:val="26"/>
        </w:rPr>
        <w:t>har tunn trupp</w:t>
      </w:r>
      <w:r w:rsidR="006C376A"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 i </w:t>
      </w:r>
      <w:r w:rsidR="00BA7DBF" w:rsidRPr="00447DBF">
        <w:rPr>
          <w:rFonts w:asciiTheme="minorHAnsi" w:hAnsiTheme="minorHAnsi" w:cstheme="minorHAnsi"/>
          <w:color w:val="auto"/>
          <w:sz w:val="26"/>
          <w:szCs w:val="26"/>
        </w:rPr>
        <w:t>åldersklassen</w:t>
      </w:r>
      <w:r w:rsidR="00A142E8" w:rsidRPr="00447DBF">
        <w:rPr>
          <w:rFonts w:asciiTheme="minorHAnsi" w:hAnsiTheme="minorHAnsi" w:cstheme="minorHAnsi"/>
          <w:color w:val="auto"/>
          <w:sz w:val="26"/>
          <w:szCs w:val="26"/>
        </w:rPr>
        <w:t>, och vi vill även ge dem en möjlighet att medverka</w:t>
      </w:r>
      <w:r w:rsidR="002F3778" w:rsidRPr="00447DBF">
        <w:rPr>
          <w:rFonts w:asciiTheme="minorHAnsi" w:hAnsiTheme="minorHAnsi" w:cstheme="minorHAnsi"/>
          <w:color w:val="auto"/>
          <w:sz w:val="26"/>
          <w:szCs w:val="26"/>
        </w:rPr>
        <w:t>:</w:t>
      </w:r>
    </w:p>
    <w:p w14:paraId="077A358A" w14:textId="77777777" w:rsidR="00D34CA4" w:rsidRPr="00863FAD" w:rsidRDefault="00D34CA4" w:rsidP="00600D0F">
      <w:pPr>
        <w:pStyle w:val="Default"/>
        <w:rPr>
          <w:rFonts w:asciiTheme="minorHAnsi" w:hAnsiTheme="minorHAnsi" w:cstheme="minorHAnsi"/>
          <w:color w:val="auto"/>
          <w:sz w:val="10"/>
          <w:szCs w:val="10"/>
        </w:rPr>
      </w:pPr>
    </w:p>
    <w:p w14:paraId="18DEDF92" w14:textId="2BE2B470" w:rsidR="00600D0F" w:rsidRPr="00447DBF" w:rsidRDefault="00600D0F" w:rsidP="00600D0F">
      <w:pPr>
        <w:pStyle w:val="Default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b/>
          <w:i/>
          <w:color w:val="auto"/>
          <w:sz w:val="26"/>
          <w:szCs w:val="26"/>
        </w:rPr>
        <w:t>Ålderslag med tunn trupp ska</w:t>
      </w:r>
      <w:r w:rsidR="00381BFA" w:rsidRPr="00447DBF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först </w:t>
      </w:r>
      <w:r w:rsidR="00571DDD" w:rsidRPr="00447DBF">
        <w:rPr>
          <w:rFonts w:asciiTheme="minorHAnsi" w:hAnsiTheme="minorHAnsi" w:cstheme="minorHAnsi"/>
          <w:b/>
          <w:i/>
          <w:color w:val="auto"/>
          <w:sz w:val="26"/>
          <w:szCs w:val="26"/>
        </w:rPr>
        <w:t>uppfylla punkt 1, och kan sedan nyttja punkt 2</w:t>
      </w:r>
      <w:r w:rsidRPr="00447DBF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: </w:t>
      </w:r>
    </w:p>
    <w:p w14:paraId="3933AF1E" w14:textId="77777777" w:rsidR="00600D0F" w:rsidRPr="00447DBF" w:rsidRDefault="00600D0F" w:rsidP="00600D0F">
      <w:pPr>
        <w:pStyle w:val="Default"/>
        <w:spacing w:after="86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1. Fylla på med spelare från yngre ålderslag från egen förening. </w:t>
      </w:r>
    </w:p>
    <w:p w14:paraId="0ED1EBE4" w14:textId="77578205" w:rsidR="00600D0F" w:rsidRPr="00447DBF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2. Vid undantagsfall kan inlånade spelare tillåtas </w:t>
      </w:r>
      <w:r w:rsidR="004E2D89" w:rsidRPr="00447DBF">
        <w:rPr>
          <w:rFonts w:asciiTheme="minorHAnsi" w:hAnsiTheme="minorHAnsi" w:cstheme="minorHAnsi"/>
          <w:color w:val="auto"/>
          <w:sz w:val="26"/>
          <w:szCs w:val="26"/>
        </w:rPr>
        <w:t>medverka.</w:t>
      </w:r>
    </w:p>
    <w:p w14:paraId="023A6543" w14:textId="77777777" w:rsidR="00D34CA4" w:rsidRPr="00863FAD" w:rsidRDefault="00D34CA4" w:rsidP="00600D0F">
      <w:pPr>
        <w:pStyle w:val="Default"/>
        <w:rPr>
          <w:rFonts w:asciiTheme="minorHAnsi" w:hAnsiTheme="minorHAnsi" w:cstheme="minorHAnsi"/>
          <w:color w:val="auto"/>
          <w:sz w:val="10"/>
          <w:szCs w:val="10"/>
        </w:rPr>
      </w:pPr>
    </w:p>
    <w:p w14:paraId="2BBF397D" w14:textId="4113DB34" w:rsidR="00020D0C" w:rsidRPr="00447DBF" w:rsidRDefault="00020D0C" w:rsidP="00600D0F">
      <w:pPr>
        <w:pStyle w:val="Default"/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</w:pPr>
      <w:r w:rsidRPr="00447DBF"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  <w:t>Regler för inlånad spelare</w:t>
      </w:r>
    </w:p>
    <w:p w14:paraId="31CD4437" w14:textId="6F54974B" w:rsidR="00020D0C" w:rsidRPr="00447DBF" w:rsidRDefault="00020D0C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Spelaren får </w:t>
      </w:r>
      <w:r w:rsidR="00217DC5" w:rsidRPr="00447DBF">
        <w:rPr>
          <w:rFonts w:asciiTheme="minorHAnsi" w:hAnsiTheme="minorHAnsi" w:cstheme="minorHAnsi"/>
          <w:color w:val="auto"/>
          <w:sz w:val="26"/>
          <w:szCs w:val="26"/>
        </w:rPr>
        <w:t>som högst</w:t>
      </w: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 vara verksam i U1</w:t>
      </w:r>
      <w:r w:rsidR="001C7AC7" w:rsidRPr="00447DBF">
        <w:rPr>
          <w:rFonts w:asciiTheme="minorHAnsi" w:hAnsiTheme="minorHAnsi" w:cstheme="minorHAnsi"/>
          <w:color w:val="auto"/>
          <w:sz w:val="26"/>
          <w:szCs w:val="26"/>
        </w:rPr>
        <w:t>5</w:t>
      </w:r>
      <w:r w:rsidR="00730E37" w:rsidRPr="00447DBF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47821C1" w14:textId="3CA1875A" w:rsidR="00D34CA4" w:rsidRPr="00447DBF" w:rsidRDefault="00D34CA4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Spelaren </w:t>
      </w:r>
      <w:r w:rsidR="00B65676" w:rsidRPr="00447DBF">
        <w:rPr>
          <w:rFonts w:asciiTheme="minorHAnsi" w:hAnsiTheme="minorHAnsi" w:cstheme="minorHAnsi"/>
          <w:color w:val="auto"/>
          <w:sz w:val="26"/>
          <w:szCs w:val="26"/>
        </w:rPr>
        <w:t>skall</w:t>
      </w: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 tillhöra samma SDF</w:t>
      </w:r>
      <w:r w:rsidR="00730E37" w:rsidRPr="00447DBF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22E93C8C" w14:textId="70A7108F" w:rsidR="00896E40" w:rsidRPr="00447DBF" w:rsidRDefault="00217DC5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>75% av laget ska bestå av egna spelare.</w:t>
      </w:r>
    </w:p>
    <w:p w14:paraId="0C8B7A2F" w14:textId="77777777" w:rsidR="00D34CA4" w:rsidRPr="00EA44CE" w:rsidRDefault="00D34CA4" w:rsidP="00D34CA4">
      <w:pPr>
        <w:pStyle w:val="Default"/>
        <w:ind w:left="360"/>
        <w:rPr>
          <w:rFonts w:asciiTheme="minorHAnsi" w:hAnsiTheme="minorHAnsi" w:cstheme="minorHAnsi"/>
          <w:color w:val="auto"/>
          <w:sz w:val="16"/>
          <w:szCs w:val="16"/>
        </w:rPr>
      </w:pPr>
    </w:p>
    <w:p w14:paraId="163E826E" w14:textId="485F5FF3" w:rsidR="00B8494A" w:rsidRPr="00447DBF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>Förening med avsikt att låna in spelare ska inkomma med en orsaksförklaring</w:t>
      </w:r>
      <w:r w:rsidR="00D34CA4"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 senast 20</w:t>
      </w:r>
      <w:r w:rsidR="00831A88" w:rsidRPr="00447DBF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A632A2">
        <w:rPr>
          <w:rFonts w:asciiTheme="minorHAnsi" w:hAnsiTheme="minorHAnsi" w:cstheme="minorHAnsi"/>
          <w:color w:val="auto"/>
          <w:sz w:val="26"/>
          <w:szCs w:val="26"/>
        </w:rPr>
        <w:t>5</w:t>
      </w:r>
      <w:r w:rsidR="00D34CA4" w:rsidRPr="00447DBF">
        <w:rPr>
          <w:rFonts w:asciiTheme="minorHAnsi" w:hAnsiTheme="minorHAnsi" w:cstheme="minorHAnsi"/>
          <w:color w:val="auto"/>
          <w:sz w:val="26"/>
          <w:szCs w:val="26"/>
        </w:rPr>
        <w:t>-</w:t>
      </w:r>
      <w:r w:rsidR="001C7AC7" w:rsidRPr="00447DBF">
        <w:rPr>
          <w:rFonts w:asciiTheme="minorHAnsi" w:hAnsiTheme="minorHAnsi" w:cstheme="minorHAnsi"/>
          <w:color w:val="auto"/>
          <w:sz w:val="26"/>
          <w:szCs w:val="26"/>
        </w:rPr>
        <w:t>09</w:t>
      </w:r>
      <w:r w:rsidR="00D34CA4" w:rsidRPr="00447DBF">
        <w:rPr>
          <w:rFonts w:asciiTheme="minorHAnsi" w:hAnsiTheme="minorHAnsi" w:cstheme="minorHAnsi"/>
          <w:color w:val="auto"/>
          <w:sz w:val="26"/>
          <w:szCs w:val="26"/>
        </w:rPr>
        <w:t>-</w:t>
      </w:r>
      <w:r w:rsidR="00CC77A3" w:rsidRPr="00447DBF">
        <w:rPr>
          <w:rFonts w:asciiTheme="minorHAnsi" w:hAnsiTheme="minorHAnsi" w:cstheme="minorHAnsi"/>
          <w:color w:val="auto"/>
          <w:sz w:val="26"/>
          <w:szCs w:val="26"/>
        </w:rPr>
        <w:t>1</w:t>
      </w:r>
      <w:r w:rsidR="00331B06">
        <w:rPr>
          <w:rFonts w:asciiTheme="minorHAnsi" w:hAnsiTheme="minorHAnsi" w:cstheme="minorHAnsi"/>
          <w:color w:val="auto"/>
          <w:sz w:val="26"/>
          <w:szCs w:val="26"/>
        </w:rPr>
        <w:t>5</w:t>
      </w:r>
      <w:r w:rsidR="001D3AA7"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, i orsaksförklaringen ska namn, personnummer och hemmaklubb på </w:t>
      </w:r>
      <w:r w:rsidR="006E77DF" w:rsidRPr="00447DBF">
        <w:rPr>
          <w:rFonts w:asciiTheme="minorHAnsi" w:hAnsiTheme="minorHAnsi" w:cstheme="minorHAnsi"/>
          <w:color w:val="auto"/>
          <w:sz w:val="26"/>
          <w:szCs w:val="26"/>
        </w:rPr>
        <w:t>spelare som ska lånas in vara med.</w:t>
      </w:r>
    </w:p>
    <w:p w14:paraId="173BA9BD" w14:textId="66EB7F38" w:rsidR="00AC372D" w:rsidRPr="00EA44CE" w:rsidRDefault="00AC372D" w:rsidP="00600D0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737C63BA" w14:textId="01FA5B3F" w:rsidR="00AC372D" w:rsidRPr="00447DBF" w:rsidRDefault="00AC372D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Efter godkänt </w:t>
      </w:r>
      <w:r w:rsidR="006F39F8" w:rsidRPr="00447DBF">
        <w:rPr>
          <w:rFonts w:asciiTheme="minorHAnsi" w:hAnsiTheme="minorHAnsi" w:cstheme="minorHAnsi"/>
          <w:color w:val="auto"/>
          <w:sz w:val="26"/>
          <w:szCs w:val="26"/>
        </w:rPr>
        <w:t>beslut</w:t>
      </w: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 ska följande personer </w:t>
      </w:r>
      <w:r w:rsidR="006F39F8" w:rsidRPr="00447DBF">
        <w:rPr>
          <w:rFonts w:asciiTheme="minorHAnsi" w:hAnsiTheme="minorHAnsi" w:cstheme="minorHAnsi"/>
          <w:color w:val="auto"/>
          <w:sz w:val="26"/>
          <w:szCs w:val="26"/>
        </w:rPr>
        <w:t>skriva under dispensen</w:t>
      </w:r>
      <w:r w:rsidR="006C376A" w:rsidRPr="00447DBF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4AF07DBC" w14:textId="77777777" w:rsidR="00600D0F" w:rsidRPr="00447DBF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Ansökande förening: </w:t>
      </w:r>
    </w:p>
    <w:p w14:paraId="071484CB" w14:textId="64977B3D" w:rsidR="00600D0F" w:rsidRPr="00447DBF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39371E03" w14:textId="0251EE26" w:rsidR="00600D0F" w:rsidRPr="00447DBF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128730C2" w14:textId="1C29CC86" w:rsidR="00600D0F" w:rsidRPr="00447DBF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ålderlag </w:t>
      </w:r>
    </w:p>
    <w:p w14:paraId="676649E2" w14:textId="0A97E450" w:rsidR="00600D0F" w:rsidRPr="00447DBF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Huvudtränare yngre ålderlag </w:t>
      </w:r>
    </w:p>
    <w:p w14:paraId="5A2D40E9" w14:textId="77777777" w:rsidR="00600D0F" w:rsidRPr="00EA44CE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14:paraId="1520145F" w14:textId="77777777" w:rsidR="00600D0F" w:rsidRPr="00447DBF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Förening som spelare/spelarna lånas in ifrån: </w:t>
      </w:r>
    </w:p>
    <w:p w14:paraId="0ABA3F4E" w14:textId="53C63D99" w:rsidR="00600D0F" w:rsidRPr="00447DBF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261B4F0E" w14:textId="0C7E26DA" w:rsidR="00600D0F" w:rsidRPr="00447DBF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00B49D03" w14:textId="5EA53284" w:rsidR="00600D0F" w:rsidRPr="00447DBF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447DBF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ålderslag </w:t>
      </w:r>
    </w:p>
    <w:p w14:paraId="2BF83629" w14:textId="77777777" w:rsidR="00600D0F" w:rsidRPr="00EA44CE" w:rsidRDefault="00600D0F" w:rsidP="00600D0F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045793E0" w14:textId="0D9C1F7F" w:rsidR="00942133" w:rsidRPr="00447DBF" w:rsidRDefault="00600D0F" w:rsidP="00A54EE7">
      <w:pPr>
        <w:spacing w:line="252" w:lineRule="auto"/>
        <w:rPr>
          <w:rFonts w:cstheme="minorHAnsi"/>
          <w:sz w:val="26"/>
          <w:szCs w:val="26"/>
        </w:rPr>
      </w:pPr>
      <w:r w:rsidRPr="00447DBF">
        <w:rPr>
          <w:rFonts w:cstheme="minorHAnsi"/>
          <w:sz w:val="26"/>
          <w:szCs w:val="26"/>
        </w:rPr>
        <w:t>Kontroll via TSM kommer att göras</w:t>
      </w:r>
      <w:r w:rsidR="00896E40" w:rsidRPr="00447DBF">
        <w:rPr>
          <w:rFonts w:cstheme="minorHAnsi"/>
          <w:sz w:val="26"/>
          <w:szCs w:val="26"/>
        </w:rPr>
        <w:t>.</w:t>
      </w:r>
    </w:p>
    <w:sectPr w:rsidR="00942133" w:rsidRPr="00447DBF" w:rsidSect="00274344">
      <w:headerReference w:type="default" r:id="rId10"/>
      <w:footerReference w:type="default" r:id="rId11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16F5E" w14:textId="77777777" w:rsidR="008A138F" w:rsidRDefault="008A138F" w:rsidP="00274344">
      <w:pPr>
        <w:spacing w:after="0" w:line="240" w:lineRule="auto"/>
      </w:pPr>
      <w:r>
        <w:separator/>
      </w:r>
    </w:p>
  </w:endnote>
  <w:endnote w:type="continuationSeparator" w:id="0">
    <w:p w14:paraId="7F09A43B" w14:textId="77777777" w:rsidR="008A138F" w:rsidRDefault="008A138F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4A5C" w14:textId="77777777" w:rsidR="00274344" w:rsidRPr="00863FAD" w:rsidRDefault="00274344">
    <w:pPr>
      <w:pStyle w:val="Sidfot"/>
      <w:rPr>
        <w:rFonts w:cstheme="minorHAnsi"/>
      </w:rPr>
    </w:pPr>
    <w:r w:rsidRPr="00863FAD">
      <w:rPr>
        <w:rFonts w:cstheme="minorHAnsi"/>
      </w:rPr>
      <w:t>Göteborgs Ishockeyförbund</w:t>
    </w:r>
  </w:p>
  <w:p w14:paraId="131F7FDE" w14:textId="54905AC6" w:rsidR="00274344" w:rsidRPr="00863FAD" w:rsidRDefault="0022406A">
    <w:pPr>
      <w:pStyle w:val="Sidfot"/>
      <w:rPr>
        <w:rFonts w:cstheme="minorHAnsi"/>
      </w:rPr>
    </w:pPr>
    <w:r w:rsidRPr="00863FAD">
      <w:rPr>
        <w:rFonts w:cstheme="minorHAnsi"/>
      </w:rPr>
      <w:t>Transistorgatan 5</w:t>
    </w:r>
  </w:p>
  <w:p w14:paraId="3A793653" w14:textId="6AB5691C" w:rsidR="00274344" w:rsidRPr="00863FAD" w:rsidRDefault="00274344">
    <w:pPr>
      <w:pStyle w:val="Sidfot"/>
      <w:rPr>
        <w:rFonts w:cstheme="minorHAnsi"/>
      </w:rPr>
    </w:pPr>
    <w:r w:rsidRPr="00863FAD">
      <w:rPr>
        <w:rFonts w:cstheme="minorHAnsi"/>
      </w:rPr>
      <w:t>421 3</w:t>
    </w:r>
    <w:r w:rsidR="0022406A" w:rsidRPr="00863FAD">
      <w:rPr>
        <w:rFonts w:cstheme="minorHAnsi"/>
      </w:rPr>
      <w:t>5</w:t>
    </w:r>
    <w:r w:rsidRPr="00863FAD">
      <w:rPr>
        <w:rFonts w:cstheme="minorHAnsi"/>
      </w:rPr>
      <w:t xml:space="preserve"> Västra Frölunda</w:t>
    </w:r>
  </w:p>
  <w:p w14:paraId="5725DD5A" w14:textId="2359FFE4" w:rsidR="00274344" w:rsidRPr="00863FAD" w:rsidRDefault="00274344">
    <w:pPr>
      <w:pStyle w:val="Sidfot"/>
      <w:rPr>
        <w:rFonts w:cstheme="minorHAnsi"/>
      </w:rPr>
    </w:pPr>
    <w:r w:rsidRPr="00863FAD">
      <w:rPr>
        <w:rFonts w:cstheme="minorHAnsi"/>
      </w:rPr>
      <w:t xml:space="preserve">Telefon: 031- </w:t>
    </w:r>
    <w:r w:rsidR="002036A2" w:rsidRPr="00863FAD">
      <w:rPr>
        <w:rFonts w:cstheme="minorHAnsi"/>
      </w:rPr>
      <w:t>787 51 41</w:t>
    </w:r>
  </w:p>
  <w:p w14:paraId="62A99F4F" w14:textId="77777777" w:rsidR="00274344" w:rsidRPr="00863FAD" w:rsidRDefault="00274344">
    <w:pPr>
      <w:pStyle w:val="Sidfot"/>
      <w:rPr>
        <w:rFonts w:cstheme="minorHAnsi"/>
        <w:color w:val="000000" w:themeColor="text1"/>
      </w:rPr>
    </w:pPr>
    <w:r w:rsidRPr="00863FAD">
      <w:rPr>
        <w:rFonts w:cstheme="minorHAnsi"/>
        <w:color w:val="000000" w:themeColor="text1"/>
        <w:shd w:val="clear" w:color="auto" w:fill="FFFFFF"/>
      </w:rPr>
      <w:t>Mail: </w:t>
    </w:r>
    <w:hyperlink r:id="rId1" w:tooltip="Skyddad adress" w:history="1">
      <w:r w:rsidRPr="00863FAD">
        <w:rPr>
          <w:rStyle w:val="Hyperlnk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info@gbgif.se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6140C" w14:textId="77777777" w:rsidR="008A138F" w:rsidRDefault="008A138F" w:rsidP="00274344">
      <w:pPr>
        <w:spacing w:after="0" w:line="240" w:lineRule="auto"/>
      </w:pPr>
      <w:r>
        <w:separator/>
      </w:r>
    </w:p>
  </w:footnote>
  <w:footnote w:type="continuationSeparator" w:id="0">
    <w:p w14:paraId="376A443E" w14:textId="77777777" w:rsidR="008A138F" w:rsidRDefault="008A138F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BCF2" w14:textId="21BD70B6" w:rsidR="00274344" w:rsidRDefault="00274344">
    <w:pPr>
      <w:pStyle w:val="Sidhuvud"/>
    </w:pPr>
    <w:r>
      <w:tab/>
    </w:r>
    <w:r>
      <w:tab/>
    </w:r>
    <w:r w:rsidR="006775BF">
      <w:rPr>
        <w:noProof/>
      </w:rPr>
      <w:drawing>
        <wp:inline distT="0" distB="0" distL="0" distR="0" wp14:anchorId="7B99C40A" wp14:editId="6BA3BAF3">
          <wp:extent cx="1071284" cy="1080000"/>
          <wp:effectExtent l="0" t="0" r="0" b="6350"/>
          <wp:docPr id="160307361" name="Bildobjekt 1" descr="En bild som visar emblem, symbol, logotyp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07361" name="Bildobjekt 1" descr="En bild som visar emblem, symbol, logotyp, Varumärke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5" t="3867" r="6727" b="27652"/>
                  <a:stretch/>
                </pic:blipFill>
                <pic:spPr bwMode="auto">
                  <a:xfrm>
                    <a:off x="0" y="0"/>
                    <a:ext cx="1071284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8B4E64"/>
    <w:multiLevelType w:val="hybridMultilevel"/>
    <w:tmpl w:val="4710E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6147"/>
    <w:multiLevelType w:val="hybridMultilevel"/>
    <w:tmpl w:val="3AA2D54E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25F4B90"/>
    <w:multiLevelType w:val="hybridMultilevel"/>
    <w:tmpl w:val="FAE0078C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32A"/>
    <w:multiLevelType w:val="hybridMultilevel"/>
    <w:tmpl w:val="B89CCF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A4859"/>
    <w:multiLevelType w:val="hybridMultilevel"/>
    <w:tmpl w:val="88C8F2F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0C650"/>
    <w:multiLevelType w:val="hybridMultilevel"/>
    <w:tmpl w:val="CDACE3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174C9A"/>
    <w:multiLevelType w:val="hybridMultilevel"/>
    <w:tmpl w:val="093C9B40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55588"/>
    <w:multiLevelType w:val="hybridMultilevel"/>
    <w:tmpl w:val="19FC4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6B5A"/>
    <w:multiLevelType w:val="hybridMultilevel"/>
    <w:tmpl w:val="2A00CA9A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46318">
    <w:abstractNumId w:val="6"/>
  </w:num>
  <w:num w:numId="2" w16cid:durableId="2031837182">
    <w:abstractNumId w:val="8"/>
  </w:num>
  <w:num w:numId="3" w16cid:durableId="1721320575">
    <w:abstractNumId w:val="2"/>
  </w:num>
  <w:num w:numId="4" w16cid:durableId="2106144082">
    <w:abstractNumId w:val="5"/>
  </w:num>
  <w:num w:numId="5" w16cid:durableId="2143186888">
    <w:abstractNumId w:val="0"/>
  </w:num>
  <w:num w:numId="6" w16cid:durableId="1152060242">
    <w:abstractNumId w:val="7"/>
  </w:num>
  <w:num w:numId="7" w16cid:durableId="549196794">
    <w:abstractNumId w:val="10"/>
  </w:num>
  <w:num w:numId="8" w16cid:durableId="1351761823">
    <w:abstractNumId w:val="11"/>
  </w:num>
  <w:num w:numId="9" w16cid:durableId="1179150791">
    <w:abstractNumId w:val="1"/>
  </w:num>
  <w:num w:numId="10" w16cid:durableId="1586960312">
    <w:abstractNumId w:val="3"/>
  </w:num>
  <w:num w:numId="11" w16cid:durableId="754277831">
    <w:abstractNumId w:val="4"/>
  </w:num>
  <w:num w:numId="12" w16cid:durableId="410469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formatting="1" w:enforcement="1" w:cryptProviderType="rsaAES" w:cryptAlgorithmClass="hash" w:cryptAlgorithmType="typeAny" w:cryptAlgorithmSid="14" w:cryptSpinCount="100000" w:hash="QS/GuynOFmLgKsj6hIPVoADIRivXMIlGjk3fWcqpNkH4Z/lPz44L13Hc6tkxEEU9RRUko/nQQCq+p/gE+RhgxQ==" w:salt="prQmoTH9fQocWu+ShLUZj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9B"/>
    <w:rsid w:val="00020D0C"/>
    <w:rsid w:val="00074B3B"/>
    <w:rsid w:val="0008500B"/>
    <w:rsid w:val="00111B16"/>
    <w:rsid w:val="001418E6"/>
    <w:rsid w:val="0017239A"/>
    <w:rsid w:val="00176CB2"/>
    <w:rsid w:val="00192AA6"/>
    <w:rsid w:val="001C7AC7"/>
    <w:rsid w:val="001D0EB5"/>
    <w:rsid w:val="001D3AA7"/>
    <w:rsid w:val="002036A2"/>
    <w:rsid w:val="002153A2"/>
    <w:rsid w:val="00217DC5"/>
    <w:rsid w:val="0022406A"/>
    <w:rsid w:val="00233F81"/>
    <w:rsid w:val="00265BA5"/>
    <w:rsid w:val="00274344"/>
    <w:rsid w:val="00276A7B"/>
    <w:rsid w:val="002F3778"/>
    <w:rsid w:val="00331B06"/>
    <w:rsid w:val="00371734"/>
    <w:rsid w:val="00381BFA"/>
    <w:rsid w:val="003D4B66"/>
    <w:rsid w:val="00447DBF"/>
    <w:rsid w:val="00472649"/>
    <w:rsid w:val="00483131"/>
    <w:rsid w:val="00496069"/>
    <w:rsid w:val="004E2D89"/>
    <w:rsid w:val="00571DDD"/>
    <w:rsid w:val="00576CD8"/>
    <w:rsid w:val="005858E9"/>
    <w:rsid w:val="00586616"/>
    <w:rsid w:val="005C415F"/>
    <w:rsid w:val="00600D0F"/>
    <w:rsid w:val="006453A1"/>
    <w:rsid w:val="00645859"/>
    <w:rsid w:val="00666277"/>
    <w:rsid w:val="006746D6"/>
    <w:rsid w:val="006775BF"/>
    <w:rsid w:val="00692951"/>
    <w:rsid w:val="006B33EC"/>
    <w:rsid w:val="006C376A"/>
    <w:rsid w:val="006E77DF"/>
    <w:rsid w:val="006F39F8"/>
    <w:rsid w:val="006F3EBC"/>
    <w:rsid w:val="00730E37"/>
    <w:rsid w:val="00730E89"/>
    <w:rsid w:val="00731A6E"/>
    <w:rsid w:val="00734DE3"/>
    <w:rsid w:val="0073757F"/>
    <w:rsid w:val="00753C9B"/>
    <w:rsid w:val="00761830"/>
    <w:rsid w:val="007B2B37"/>
    <w:rsid w:val="00831A88"/>
    <w:rsid w:val="00863FAD"/>
    <w:rsid w:val="0087532C"/>
    <w:rsid w:val="008804BE"/>
    <w:rsid w:val="00884093"/>
    <w:rsid w:val="00885F88"/>
    <w:rsid w:val="008900B4"/>
    <w:rsid w:val="00896E40"/>
    <w:rsid w:val="008A138F"/>
    <w:rsid w:val="008D6CC6"/>
    <w:rsid w:val="008D7F60"/>
    <w:rsid w:val="00915B0F"/>
    <w:rsid w:val="00941AC0"/>
    <w:rsid w:val="00942133"/>
    <w:rsid w:val="00A12EB2"/>
    <w:rsid w:val="00A142E8"/>
    <w:rsid w:val="00A215E3"/>
    <w:rsid w:val="00A54EE7"/>
    <w:rsid w:val="00A632A2"/>
    <w:rsid w:val="00A7026C"/>
    <w:rsid w:val="00A73FDF"/>
    <w:rsid w:val="00A91855"/>
    <w:rsid w:val="00AC0074"/>
    <w:rsid w:val="00AC372D"/>
    <w:rsid w:val="00AE70EE"/>
    <w:rsid w:val="00B65676"/>
    <w:rsid w:val="00B8494A"/>
    <w:rsid w:val="00B87270"/>
    <w:rsid w:val="00B94EE0"/>
    <w:rsid w:val="00BA1310"/>
    <w:rsid w:val="00BA7DBF"/>
    <w:rsid w:val="00C324F1"/>
    <w:rsid w:val="00C51D1E"/>
    <w:rsid w:val="00CC77A3"/>
    <w:rsid w:val="00CD408E"/>
    <w:rsid w:val="00CD4936"/>
    <w:rsid w:val="00D13985"/>
    <w:rsid w:val="00D23494"/>
    <w:rsid w:val="00D2602B"/>
    <w:rsid w:val="00D34CA4"/>
    <w:rsid w:val="00D35B9F"/>
    <w:rsid w:val="00D830B2"/>
    <w:rsid w:val="00DB4E22"/>
    <w:rsid w:val="00E6142B"/>
    <w:rsid w:val="00E65DCD"/>
    <w:rsid w:val="00E8040A"/>
    <w:rsid w:val="00E84A58"/>
    <w:rsid w:val="00E87275"/>
    <w:rsid w:val="00EA44CE"/>
    <w:rsid w:val="00EB712C"/>
    <w:rsid w:val="00EC2966"/>
    <w:rsid w:val="00F106ED"/>
    <w:rsid w:val="00FE0447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43DE6"/>
  <w15:docId w15:val="{B6EF3CF1-FE24-4225-921C-98CBDC0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paragraph" w:customStyle="1" w:styleId="Default">
    <w:name w:val="Default"/>
    <w:rsid w:val="0060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IC\2018%20PN\Brevmall%20GIC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15C5E-F486-4299-91A7-FEFBA3CD2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7CB80-1A21-4772-A1DB-C65394D2A80C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customXml/itemProps3.xml><?xml version="1.0" encoding="utf-8"?>
<ds:datastoreItem xmlns:ds="http://schemas.openxmlformats.org/officeDocument/2006/customXml" ds:itemID="{8D70AF56-A04D-4521-ACB8-A9944B066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GIC ny</Template>
  <TotalTime>29</TotalTime>
  <Pages>1</Pages>
  <Words>255</Words>
  <Characters>1354</Characters>
  <Application>Microsoft Office Word</Application>
  <DocSecurity>8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</dc:creator>
  <cp:lastModifiedBy>Patrik Norrman</cp:lastModifiedBy>
  <cp:revision>20</cp:revision>
  <cp:lastPrinted>2019-01-24T09:49:00Z</cp:lastPrinted>
  <dcterms:created xsi:type="dcterms:W3CDTF">2020-12-14T14:57:00Z</dcterms:created>
  <dcterms:modified xsi:type="dcterms:W3CDTF">2025-01-08T14:17:00Z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1380900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