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83B4" w14:textId="6D53100C" w:rsidR="00600D0F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b/>
          <w:bCs/>
          <w:color w:val="auto"/>
          <w:sz w:val="26"/>
          <w:szCs w:val="26"/>
        </w:rPr>
        <w:t>Representationsbestämmelser Göteborg Ishockey Cup</w:t>
      </w:r>
      <w:r w:rsidR="00E6142B" w:rsidRPr="00634AD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Tjejer</w:t>
      </w:r>
      <w:r w:rsidRPr="00634AD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r w:rsidR="00F83DB5" w:rsidRPr="00634AD2">
        <w:rPr>
          <w:rFonts w:asciiTheme="minorHAnsi" w:hAnsiTheme="minorHAnsi" w:cstheme="minorHAnsi"/>
          <w:b/>
          <w:bCs/>
          <w:color w:val="auto"/>
          <w:sz w:val="26"/>
          <w:szCs w:val="26"/>
        </w:rPr>
        <w:t>202</w:t>
      </w:r>
      <w:r w:rsidR="00F55362">
        <w:rPr>
          <w:rFonts w:asciiTheme="minorHAnsi" w:hAnsiTheme="minorHAnsi" w:cstheme="minorHAnsi"/>
          <w:b/>
          <w:bCs/>
          <w:color w:val="auto"/>
          <w:sz w:val="26"/>
          <w:szCs w:val="26"/>
        </w:rPr>
        <w:t>6</w:t>
      </w:r>
    </w:p>
    <w:p w14:paraId="2F25A0F8" w14:textId="77777777" w:rsidR="00600D0F" w:rsidRPr="00634AD2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6ABE5F9D" w14:textId="37BB958D" w:rsidR="00885F88" w:rsidRPr="00634AD2" w:rsidRDefault="00600D0F" w:rsidP="00E6142B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>Spelartrupperna ska bestå av licenserade föreningsspelare som deltager aktivt i seriespel som föreningen är med i under innevarande säsong</w:t>
      </w:r>
      <w:r w:rsidR="00A91855" w:rsidRPr="00634AD2">
        <w:rPr>
          <w:rFonts w:asciiTheme="minorHAnsi" w:hAnsiTheme="minorHAnsi" w:cstheme="minorHAnsi"/>
          <w:color w:val="auto"/>
          <w:sz w:val="26"/>
          <w:szCs w:val="26"/>
        </w:rPr>
        <w:t>, spelare som bytt förening efter 20</w:t>
      </w:r>
      <w:r w:rsidR="00F83DB5" w:rsidRPr="00634AD2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F55362">
        <w:rPr>
          <w:rFonts w:asciiTheme="minorHAnsi" w:hAnsiTheme="minorHAnsi" w:cstheme="minorHAnsi"/>
          <w:color w:val="auto"/>
          <w:sz w:val="26"/>
          <w:szCs w:val="26"/>
        </w:rPr>
        <w:t>5</w:t>
      </w:r>
      <w:r w:rsidR="00A91855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-11-30 godkänns ej för </w:t>
      </w:r>
      <w:r w:rsidR="00D35B9F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medverkan i </w:t>
      </w:r>
      <w:r w:rsidR="00576CD8" w:rsidRPr="00634AD2">
        <w:rPr>
          <w:rFonts w:asciiTheme="minorHAnsi" w:hAnsiTheme="minorHAnsi" w:cstheme="minorHAnsi"/>
          <w:color w:val="auto"/>
          <w:sz w:val="26"/>
          <w:szCs w:val="26"/>
        </w:rPr>
        <w:t>GIC</w:t>
      </w:r>
      <w:r w:rsidR="00D35B9F" w:rsidRPr="00634AD2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E6B4A12" w14:textId="77777777" w:rsidR="00885F88" w:rsidRPr="006C3434" w:rsidRDefault="00885F88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4CE218D1" w14:textId="04DF7669" w:rsidR="00600D0F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Befintligt allianslag som deltar i seriespel under innevarande säsong tillåts delta i cupen. Godkänd alliansansökan av föreningens SDF ska bifogas vid anmälan. </w:t>
      </w:r>
    </w:p>
    <w:p w14:paraId="076EEA35" w14:textId="4921A139" w:rsidR="00885F88" w:rsidRPr="006C3434" w:rsidRDefault="00885F88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5CB3BB9B" w14:textId="267FDF7F" w:rsidR="006C3434" w:rsidRPr="00F55362" w:rsidRDefault="006C3434" w:rsidP="00600D0F">
      <w:pPr>
        <w:pStyle w:val="Default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F55362">
        <w:rPr>
          <w:rFonts w:asciiTheme="minorHAnsi" w:hAnsiTheme="minorHAnsi" w:cstheme="minorHAnsi"/>
          <w:b/>
          <w:bCs/>
          <w:color w:val="auto"/>
          <w:sz w:val="26"/>
          <w:szCs w:val="26"/>
        </w:rPr>
        <w:t>Dispenser för överåriga tjejer kommer ej godkännas då GIC är en ungdomscup</w:t>
      </w:r>
    </w:p>
    <w:p w14:paraId="30D2038D" w14:textId="77777777" w:rsidR="006C3434" w:rsidRPr="006C3434" w:rsidRDefault="006C3434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73BEFD9E" w14:textId="628B0102" w:rsidR="002F3778" w:rsidRPr="00634AD2" w:rsidRDefault="00111B16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Det finns </w:t>
      </w:r>
      <w:r w:rsidR="00217DC5" w:rsidRPr="00634AD2">
        <w:rPr>
          <w:rFonts w:asciiTheme="minorHAnsi" w:hAnsiTheme="minorHAnsi" w:cstheme="minorHAnsi"/>
          <w:color w:val="auto"/>
          <w:sz w:val="26"/>
          <w:szCs w:val="26"/>
        </w:rPr>
        <w:t>föreningar</w:t>
      </w: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som </w:t>
      </w:r>
      <w:r w:rsidR="00A142E8" w:rsidRPr="00634AD2">
        <w:rPr>
          <w:rFonts w:asciiTheme="minorHAnsi" w:hAnsiTheme="minorHAnsi" w:cstheme="minorHAnsi"/>
          <w:color w:val="auto"/>
          <w:sz w:val="26"/>
          <w:szCs w:val="26"/>
        </w:rPr>
        <w:t>har tunn trupp</w:t>
      </w:r>
      <w:r w:rsidR="006C376A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i </w:t>
      </w:r>
      <w:r w:rsidR="00BA7DBF" w:rsidRPr="00634AD2">
        <w:rPr>
          <w:rFonts w:asciiTheme="minorHAnsi" w:hAnsiTheme="minorHAnsi" w:cstheme="minorHAnsi"/>
          <w:color w:val="auto"/>
          <w:sz w:val="26"/>
          <w:szCs w:val="26"/>
        </w:rPr>
        <w:t>åldersklassen</w:t>
      </w:r>
      <w:r w:rsidR="00A142E8" w:rsidRPr="00634AD2">
        <w:rPr>
          <w:rFonts w:asciiTheme="minorHAnsi" w:hAnsiTheme="minorHAnsi" w:cstheme="minorHAnsi"/>
          <w:color w:val="auto"/>
          <w:sz w:val="26"/>
          <w:szCs w:val="26"/>
        </w:rPr>
        <w:t>, och vi vill även ge dem en möjlighet att medverka</w:t>
      </w:r>
      <w:r w:rsidR="002F3778" w:rsidRPr="00634AD2">
        <w:rPr>
          <w:rFonts w:asciiTheme="minorHAnsi" w:hAnsiTheme="minorHAnsi" w:cstheme="minorHAnsi"/>
          <w:color w:val="auto"/>
          <w:sz w:val="26"/>
          <w:szCs w:val="26"/>
        </w:rPr>
        <w:t>:</w:t>
      </w:r>
    </w:p>
    <w:p w14:paraId="077A358A" w14:textId="77777777" w:rsidR="00D34CA4" w:rsidRPr="006C3434" w:rsidRDefault="00D34CA4" w:rsidP="00600D0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8DEDF92" w14:textId="2BE2B470" w:rsidR="00600D0F" w:rsidRPr="00634AD2" w:rsidRDefault="00600D0F" w:rsidP="00600D0F">
      <w:pPr>
        <w:pStyle w:val="Default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b/>
          <w:i/>
          <w:color w:val="auto"/>
          <w:sz w:val="26"/>
          <w:szCs w:val="26"/>
        </w:rPr>
        <w:t>Ålderslag med tunn trupp ska</w:t>
      </w:r>
      <w:r w:rsidR="00381BFA" w:rsidRPr="00634AD2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först </w:t>
      </w:r>
      <w:r w:rsidR="00571DDD" w:rsidRPr="00634AD2">
        <w:rPr>
          <w:rFonts w:asciiTheme="minorHAnsi" w:hAnsiTheme="minorHAnsi" w:cstheme="minorHAnsi"/>
          <w:b/>
          <w:i/>
          <w:color w:val="auto"/>
          <w:sz w:val="26"/>
          <w:szCs w:val="26"/>
        </w:rPr>
        <w:t>uppfylla punkt 1, och kan sedan nyttja punkt 2</w:t>
      </w:r>
      <w:r w:rsidRPr="00634AD2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: </w:t>
      </w:r>
    </w:p>
    <w:p w14:paraId="3933AF1E" w14:textId="77777777" w:rsidR="00600D0F" w:rsidRPr="00634AD2" w:rsidRDefault="00600D0F" w:rsidP="00600D0F">
      <w:pPr>
        <w:pStyle w:val="Default"/>
        <w:spacing w:after="86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1. Fylla på med spelare från yngre ålderslag från egen förening. </w:t>
      </w:r>
    </w:p>
    <w:p w14:paraId="0ED1EBE4" w14:textId="77578205" w:rsidR="00600D0F" w:rsidRPr="00634AD2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2. Vid undantagsfall kan inlånade spelare tillåtas </w:t>
      </w:r>
      <w:r w:rsidR="004E2D89" w:rsidRPr="00634AD2">
        <w:rPr>
          <w:rFonts w:asciiTheme="minorHAnsi" w:hAnsiTheme="minorHAnsi" w:cstheme="minorHAnsi"/>
          <w:color w:val="auto"/>
          <w:sz w:val="26"/>
          <w:szCs w:val="26"/>
        </w:rPr>
        <w:t>medverka.</w:t>
      </w:r>
    </w:p>
    <w:p w14:paraId="023A6543" w14:textId="77777777" w:rsidR="00D34CA4" w:rsidRPr="006C3434" w:rsidRDefault="00D34CA4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2BBF397D" w14:textId="4113DB34" w:rsidR="00020D0C" w:rsidRPr="00634AD2" w:rsidRDefault="00020D0C" w:rsidP="00600D0F">
      <w:pPr>
        <w:pStyle w:val="Default"/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</w:pPr>
      <w:r w:rsidRPr="00634AD2">
        <w:rPr>
          <w:rFonts w:asciiTheme="minorHAnsi" w:hAnsiTheme="minorHAnsi" w:cstheme="minorHAnsi"/>
          <w:i/>
          <w:color w:val="auto"/>
          <w:sz w:val="26"/>
          <w:szCs w:val="26"/>
          <w:u w:val="single"/>
        </w:rPr>
        <w:t>Regler för inlånad spelare</w:t>
      </w:r>
    </w:p>
    <w:p w14:paraId="31CD4437" w14:textId="1CAAF994" w:rsidR="00020D0C" w:rsidRPr="00634AD2" w:rsidRDefault="00020D0C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Spelaren får </w:t>
      </w:r>
      <w:r w:rsidR="00217DC5" w:rsidRPr="00634AD2">
        <w:rPr>
          <w:rFonts w:asciiTheme="minorHAnsi" w:hAnsiTheme="minorHAnsi" w:cstheme="minorHAnsi"/>
          <w:color w:val="auto"/>
          <w:sz w:val="26"/>
          <w:szCs w:val="26"/>
        </w:rPr>
        <w:t>som högst</w:t>
      </w: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vara verksam i </w:t>
      </w:r>
      <w:r w:rsidR="00991B5D">
        <w:rPr>
          <w:rFonts w:asciiTheme="minorHAnsi" w:hAnsiTheme="minorHAnsi" w:cstheme="minorHAnsi"/>
          <w:color w:val="auto"/>
          <w:sz w:val="26"/>
          <w:szCs w:val="26"/>
        </w:rPr>
        <w:t>F</w:t>
      </w:r>
      <w:r w:rsidRPr="00634AD2">
        <w:rPr>
          <w:rFonts w:asciiTheme="minorHAnsi" w:hAnsiTheme="minorHAnsi" w:cstheme="minorHAnsi"/>
          <w:color w:val="auto"/>
          <w:sz w:val="26"/>
          <w:szCs w:val="26"/>
        </w:rPr>
        <w:t>1</w:t>
      </w:r>
      <w:r w:rsidR="00991B5D">
        <w:rPr>
          <w:rFonts w:asciiTheme="minorHAnsi" w:hAnsiTheme="minorHAnsi" w:cstheme="minorHAnsi"/>
          <w:color w:val="auto"/>
          <w:sz w:val="26"/>
          <w:szCs w:val="26"/>
        </w:rPr>
        <w:t>6</w:t>
      </w:r>
      <w:r w:rsidR="00730E37" w:rsidRPr="00634AD2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147821C1" w14:textId="3CA1875A" w:rsidR="00D34CA4" w:rsidRPr="00634AD2" w:rsidRDefault="00D34CA4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Spelaren </w:t>
      </w:r>
      <w:r w:rsidR="00B65676" w:rsidRPr="00634AD2">
        <w:rPr>
          <w:rFonts w:asciiTheme="minorHAnsi" w:hAnsiTheme="minorHAnsi" w:cstheme="minorHAnsi"/>
          <w:color w:val="auto"/>
          <w:sz w:val="26"/>
          <w:szCs w:val="26"/>
        </w:rPr>
        <w:t>skall</w:t>
      </w: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tillhöra samma SDF</w:t>
      </w:r>
      <w:r w:rsidR="00730E37" w:rsidRPr="00634AD2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22E93C8C" w14:textId="70A7108F" w:rsidR="00896E40" w:rsidRPr="00634AD2" w:rsidRDefault="00217DC5" w:rsidP="006B33EC">
      <w:pPr>
        <w:pStyle w:val="Default"/>
        <w:numPr>
          <w:ilvl w:val="0"/>
          <w:numId w:val="12"/>
        </w:numPr>
        <w:spacing w:line="252" w:lineRule="auto"/>
        <w:ind w:left="357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>75% av laget ska bestå av egna spelare.</w:t>
      </w:r>
    </w:p>
    <w:p w14:paraId="0C8B7A2F" w14:textId="77777777" w:rsidR="00D34CA4" w:rsidRPr="00F1518E" w:rsidRDefault="00D34CA4" w:rsidP="00D34CA4">
      <w:pPr>
        <w:pStyle w:val="Default"/>
        <w:ind w:left="360"/>
        <w:rPr>
          <w:rFonts w:asciiTheme="minorHAnsi" w:hAnsiTheme="minorHAnsi" w:cstheme="minorHAnsi"/>
          <w:color w:val="auto"/>
          <w:sz w:val="12"/>
          <w:szCs w:val="12"/>
        </w:rPr>
      </w:pPr>
    </w:p>
    <w:p w14:paraId="163E826E" w14:textId="4A260ED6" w:rsidR="00B8494A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>Förening med avsikt att låna in spelare ska inkomma med en orsaksförklaring</w:t>
      </w:r>
      <w:r w:rsidR="00D34CA4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 senast 20</w:t>
      </w:r>
      <w:r w:rsidR="00F83DB5" w:rsidRPr="00634AD2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F55362">
        <w:rPr>
          <w:rFonts w:asciiTheme="minorHAnsi" w:hAnsiTheme="minorHAnsi" w:cstheme="minorHAnsi"/>
          <w:color w:val="auto"/>
          <w:sz w:val="26"/>
          <w:szCs w:val="26"/>
        </w:rPr>
        <w:t>5</w:t>
      </w:r>
      <w:r w:rsidR="00D34CA4" w:rsidRPr="00634AD2">
        <w:rPr>
          <w:rFonts w:asciiTheme="minorHAnsi" w:hAnsiTheme="minorHAnsi" w:cstheme="minorHAnsi"/>
          <w:color w:val="auto"/>
          <w:sz w:val="26"/>
          <w:szCs w:val="26"/>
        </w:rPr>
        <w:t>-10-31</w:t>
      </w:r>
      <w:r w:rsidR="001D3AA7"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, i orsaksförklaringen ska namn, personnummer och hemmaklubb på </w:t>
      </w:r>
      <w:r w:rsidR="006E77DF" w:rsidRPr="00634AD2">
        <w:rPr>
          <w:rFonts w:asciiTheme="minorHAnsi" w:hAnsiTheme="minorHAnsi" w:cstheme="minorHAnsi"/>
          <w:color w:val="auto"/>
          <w:sz w:val="26"/>
          <w:szCs w:val="26"/>
        </w:rPr>
        <w:t>spelare som ska lånas in vara med.</w:t>
      </w:r>
    </w:p>
    <w:p w14:paraId="173BA9BD" w14:textId="66EB7F38" w:rsidR="00AC372D" w:rsidRPr="00F1518E" w:rsidRDefault="00AC372D" w:rsidP="00600D0F">
      <w:pPr>
        <w:pStyle w:val="Default"/>
        <w:rPr>
          <w:rFonts w:asciiTheme="minorHAnsi" w:hAnsiTheme="minorHAnsi" w:cstheme="minorHAnsi"/>
          <w:color w:val="auto"/>
          <w:sz w:val="12"/>
          <w:szCs w:val="12"/>
        </w:rPr>
      </w:pPr>
    </w:p>
    <w:p w14:paraId="387E2799" w14:textId="77777777" w:rsidR="00F1518E" w:rsidRPr="00AC4158" w:rsidRDefault="00F1518E" w:rsidP="00F1518E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>Ansökan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 xml:space="preserve"> ska följande personer skriva under </w:t>
      </w:r>
      <w:r>
        <w:rPr>
          <w:rFonts w:asciiTheme="minorHAnsi" w:hAnsiTheme="minorHAnsi" w:cstheme="minorHAnsi"/>
          <w:color w:val="auto"/>
          <w:sz w:val="26"/>
          <w:szCs w:val="26"/>
        </w:rPr>
        <w:t>innan den skickas in</w:t>
      </w:r>
      <w:r w:rsidRPr="00AC4158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14:paraId="4AF07DBC" w14:textId="77777777" w:rsidR="00600D0F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Ansökande förening: </w:t>
      </w:r>
    </w:p>
    <w:p w14:paraId="071484CB" w14:textId="64977B3D" w:rsidR="00600D0F" w:rsidRPr="00634AD2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39371E03" w14:textId="0251EE26" w:rsidR="00600D0F" w:rsidRPr="00634AD2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128730C2" w14:textId="1C29CC86" w:rsidR="00600D0F" w:rsidRPr="00634AD2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ålderlag </w:t>
      </w:r>
    </w:p>
    <w:p w14:paraId="676649E2" w14:textId="0A97E450" w:rsidR="00600D0F" w:rsidRPr="00634AD2" w:rsidRDefault="00600D0F" w:rsidP="00496069">
      <w:pPr>
        <w:pStyle w:val="Default"/>
        <w:numPr>
          <w:ilvl w:val="0"/>
          <w:numId w:val="10"/>
        </w:numPr>
        <w:ind w:left="714" w:hanging="357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Huvudtränare yngre ålderlag </w:t>
      </w:r>
    </w:p>
    <w:p w14:paraId="5A2D40E9" w14:textId="77777777" w:rsidR="00600D0F" w:rsidRPr="00F1518E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12"/>
          <w:szCs w:val="12"/>
        </w:rPr>
      </w:pPr>
    </w:p>
    <w:p w14:paraId="1520145F" w14:textId="77777777" w:rsidR="00600D0F" w:rsidRPr="00634AD2" w:rsidRDefault="00600D0F" w:rsidP="00A54EE7">
      <w:pPr>
        <w:pStyle w:val="Default"/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Förening som spelare/spelarna lånas in ifrån: </w:t>
      </w:r>
    </w:p>
    <w:p w14:paraId="0ABA3F4E" w14:textId="53C63D99" w:rsidR="00600D0F" w:rsidRPr="00634AD2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Ordförande </w:t>
      </w:r>
    </w:p>
    <w:p w14:paraId="261B4F0E" w14:textId="0C7E26DA" w:rsidR="00600D0F" w:rsidRPr="00634AD2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Ungdomsansvarig </w:t>
      </w:r>
    </w:p>
    <w:p w14:paraId="00B49D03" w14:textId="5EA53284" w:rsidR="00600D0F" w:rsidRPr="00634AD2" w:rsidRDefault="00600D0F" w:rsidP="00496069">
      <w:pPr>
        <w:pStyle w:val="Default"/>
        <w:numPr>
          <w:ilvl w:val="0"/>
          <w:numId w:val="8"/>
        </w:numPr>
        <w:spacing w:line="252" w:lineRule="auto"/>
        <w:rPr>
          <w:rFonts w:asciiTheme="minorHAnsi" w:hAnsiTheme="minorHAnsi" w:cstheme="minorHAnsi"/>
          <w:color w:val="auto"/>
          <w:sz w:val="26"/>
          <w:szCs w:val="26"/>
        </w:rPr>
      </w:pPr>
      <w:r w:rsidRPr="00634AD2">
        <w:rPr>
          <w:rFonts w:asciiTheme="minorHAnsi" w:hAnsiTheme="minorHAnsi" w:cstheme="minorHAnsi"/>
          <w:color w:val="auto"/>
          <w:sz w:val="26"/>
          <w:szCs w:val="26"/>
        </w:rPr>
        <w:t xml:space="preserve">Huvudtränare ålderslag </w:t>
      </w:r>
    </w:p>
    <w:p w14:paraId="2BF83629" w14:textId="77777777" w:rsidR="00600D0F" w:rsidRPr="00634AD2" w:rsidRDefault="00600D0F" w:rsidP="00600D0F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045793E0" w14:textId="0D9C1F7F" w:rsidR="00942133" w:rsidRPr="00634AD2" w:rsidRDefault="00600D0F" w:rsidP="00A54EE7">
      <w:pPr>
        <w:spacing w:line="252" w:lineRule="auto"/>
        <w:rPr>
          <w:rFonts w:cstheme="minorHAnsi"/>
          <w:sz w:val="26"/>
          <w:szCs w:val="26"/>
        </w:rPr>
      </w:pPr>
      <w:r w:rsidRPr="00634AD2">
        <w:rPr>
          <w:rFonts w:cstheme="minorHAnsi"/>
          <w:sz w:val="26"/>
          <w:szCs w:val="26"/>
        </w:rPr>
        <w:t>Kontroll via TSM kommer att göras</w:t>
      </w:r>
      <w:r w:rsidR="00896E40" w:rsidRPr="00634AD2">
        <w:rPr>
          <w:rFonts w:cstheme="minorHAnsi"/>
          <w:sz w:val="26"/>
          <w:szCs w:val="26"/>
        </w:rPr>
        <w:t>.</w:t>
      </w:r>
    </w:p>
    <w:sectPr w:rsidR="00942133" w:rsidRPr="00634AD2" w:rsidSect="00274344">
      <w:headerReference w:type="default" r:id="rId10"/>
      <w:footerReference w:type="default" r:id="rId11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FA610" w14:textId="77777777" w:rsidR="000B36BE" w:rsidRDefault="000B36BE" w:rsidP="00274344">
      <w:pPr>
        <w:spacing w:after="0" w:line="240" w:lineRule="auto"/>
      </w:pPr>
      <w:r>
        <w:separator/>
      </w:r>
    </w:p>
  </w:endnote>
  <w:endnote w:type="continuationSeparator" w:id="0">
    <w:p w14:paraId="0F09C5C3" w14:textId="77777777" w:rsidR="000B36BE" w:rsidRDefault="000B36BE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4A5C" w14:textId="77777777" w:rsidR="00274344" w:rsidRP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>Göteborgs Ishockeyförbund</w:t>
    </w:r>
  </w:p>
  <w:p w14:paraId="131F7FDE" w14:textId="54905AC6" w:rsidR="00274344" w:rsidRPr="00274344" w:rsidRDefault="0022406A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</w:p>
  <w:p w14:paraId="3A793653" w14:textId="6AB5691C" w:rsidR="00274344" w:rsidRP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>421 3</w:t>
    </w:r>
    <w:r w:rsidR="0022406A">
      <w:rPr>
        <w:rFonts w:ascii="Times New Roman" w:hAnsi="Times New Roman" w:cs="Times New Roman"/>
      </w:rPr>
      <w:t>5</w:t>
    </w:r>
    <w:r w:rsidRPr="00274344">
      <w:rPr>
        <w:rFonts w:ascii="Times New Roman" w:hAnsi="Times New Roman" w:cs="Times New Roman"/>
      </w:rPr>
      <w:t xml:space="preserve"> Västra Frölunda</w:t>
    </w:r>
  </w:p>
  <w:p w14:paraId="5725DD5A" w14:textId="2359FFE4" w:rsidR="00274344" w:rsidRDefault="00274344">
    <w:pPr>
      <w:pStyle w:val="Sidfot"/>
      <w:rPr>
        <w:rFonts w:ascii="Times New Roman" w:hAnsi="Times New Roman" w:cs="Times New Roman"/>
      </w:rPr>
    </w:pPr>
    <w:r w:rsidRPr="00274344">
      <w:rPr>
        <w:rFonts w:ascii="Times New Roman" w:hAnsi="Times New Roman" w:cs="Times New Roman"/>
      </w:rPr>
      <w:t xml:space="preserve">Telefon: 031- </w:t>
    </w:r>
    <w:r w:rsidR="002036A2">
      <w:rPr>
        <w:rFonts w:ascii="Times New Roman" w:hAnsi="Times New Roman" w:cs="Times New Roman"/>
      </w:rPr>
      <w:t>787 51 41</w:t>
    </w:r>
  </w:p>
  <w:p w14:paraId="62A99F4F" w14:textId="77777777" w:rsidR="00274344" w:rsidRPr="00274344" w:rsidRDefault="00274344">
    <w:pPr>
      <w:pStyle w:val="Sidfot"/>
      <w:rPr>
        <w:rFonts w:ascii="Times New Roman" w:hAnsi="Times New Roman" w:cs="Times New Roman"/>
        <w:color w:val="000000" w:themeColor="text1"/>
      </w:rPr>
    </w:pPr>
    <w:r w:rsidRPr="00274344">
      <w:rPr>
        <w:rFonts w:ascii="Times New Roman" w:hAnsi="Times New Roman" w:cs="Times New Roman"/>
        <w:color w:val="000000" w:themeColor="text1"/>
        <w:shd w:val="clear" w:color="auto" w:fill="FFFFFF"/>
      </w:rPr>
      <w:t>Mail: </w:t>
    </w:r>
    <w:hyperlink r:id="rId1" w:tooltip="Skyddad adress" w:history="1">
      <w:r w:rsidRPr="00274344">
        <w:rPr>
          <w:rStyle w:val="Hyperlnk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info@gbgif.se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F8794" w14:textId="77777777" w:rsidR="000B36BE" w:rsidRDefault="000B36BE" w:rsidP="00274344">
      <w:pPr>
        <w:spacing w:after="0" w:line="240" w:lineRule="auto"/>
      </w:pPr>
      <w:r>
        <w:separator/>
      </w:r>
    </w:p>
  </w:footnote>
  <w:footnote w:type="continuationSeparator" w:id="0">
    <w:p w14:paraId="45BB06EC" w14:textId="77777777" w:rsidR="000B36BE" w:rsidRDefault="000B36BE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BCF2" w14:textId="20063D91" w:rsidR="00274344" w:rsidRDefault="00274344">
    <w:pPr>
      <w:pStyle w:val="Sidhuvud"/>
    </w:pPr>
    <w:r>
      <w:tab/>
    </w:r>
    <w:r>
      <w:tab/>
    </w:r>
    <w:r w:rsidR="00F83DB5">
      <w:rPr>
        <w:noProof/>
      </w:rPr>
      <w:drawing>
        <wp:inline distT="0" distB="0" distL="0" distR="0" wp14:anchorId="2A749C19" wp14:editId="182BC7F0">
          <wp:extent cx="1080000" cy="1080000"/>
          <wp:effectExtent l="0" t="0" r="6350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8B4E64"/>
    <w:multiLevelType w:val="hybridMultilevel"/>
    <w:tmpl w:val="4710E8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F6147"/>
    <w:multiLevelType w:val="hybridMultilevel"/>
    <w:tmpl w:val="3AA2D54E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25F4B90"/>
    <w:multiLevelType w:val="hybridMultilevel"/>
    <w:tmpl w:val="FAE0078C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32A"/>
    <w:multiLevelType w:val="hybridMultilevel"/>
    <w:tmpl w:val="B89CCF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A4859"/>
    <w:multiLevelType w:val="hybridMultilevel"/>
    <w:tmpl w:val="88C8F2F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0C650"/>
    <w:multiLevelType w:val="hybridMultilevel"/>
    <w:tmpl w:val="CDACE3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174C9A"/>
    <w:multiLevelType w:val="hybridMultilevel"/>
    <w:tmpl w:val="093C9B40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55588"/>
    <w:multiLevelType w:val="hybridMultilevel"/>
    <w:tmpl w:val="19FC4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56B5A"/>
    <w:multiLevelType w:val="hybridMultilevel"/>
    <w:tmpl w:val="2A00CA9A"/>
    <w:lvl w:ilvl="0" w:tplc="2FBA56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43648">
    <w:abstractNumId w:val="6"/>
  </w:num>
  <w:num w:numId="2" w16cid:durableId="1359548155">
    <w:abstractNumId w:val="8"/>
  </w:num>
  <w:num w:numId="3" w16cid:durableId="1088578167">
    <w:abstractNumId w:val="2"/>
  </w:num>
  <w:num w:numId="4" w16cid:durableId="1547989233">
    <w:abstractNumId w:val="5"/>
  </w:num>
  <w:num w:numId="5" w16cid:durableId="1796945480">
    <w:abstractNumId w:val="0"/>
  </w:num>
  <w:num w:numId="6" w16cid:durableId="590505584">
    <w:abstractNumId w:val="7"/>
  </w:num>
  <w:num w:numId="7" w16cid:durableId="489979126">
    <w:abstractNumId w:val="10"/>
  </w:num>
  <w:num w:numId="8" w16cid:durableId="1185290134">
    <w:abstractNumId w:val="11"/>
  </w:num>
  <w:num w:numId="9" w16cid:durableId="1070495374">
    <w:abstractNumId w:val="1"/>
  </w:num>
  <w:num w:numId="10" w16cid:durableId="1534689171">
    <w:abstractNumId w:val="3"/>
  </w:num>
  <w:num w:numId="11" w16cid:durableId="990325008">
    <w:abstractNumId w:val="4"/>
  </w:num>
  <w:num w:numId="12" w16cid:durableId="343440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readOnly" w:formatting="1" w:enforcement="1" w:cryptProviderType="rsaAES" w:cryptAlgorithmClass="hash" w:cryptAlgorithmType="typeAny" w:cryptAlgorithmSid="14" w:cryptSpinCount="100000" w:hash="17if+g2sqwd6tlXC5JnyMb/EGLRKirX2CBo4Ypjou48QDxmNwKJVkc+5bweGkNZVE5+RQCGyQG8sRSsoXtXLkw==" w:salt="R5vrk3gIzaZu1r9PfAHQ7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9B"/>
    <w:rsid w:val="0000393D"/>
    <w:rsid w:val="00020D0C"/>
    <w:rsid w:val="000B36BE"/>
    <w:rsid w:val="00111B16"/>
    <w:rsid w:val="00124A07"/>
    <w:rsid w:val="00192AA6"/>
    <w:rsid w:val="001D3AA7"/>
    <w:rsid w:val="002036A2"/>
    <w:rsid w:val="00217DC5"/>
    <w:rsid w:val="0022406A"/>
    <w:rsid w:val="00274344"/>
    <w:rsid w:val="00276A7B"/>
    <w:rsid w:val="002F3778"/>
    <w:rsid w:val="00371734"/>
    <w:rsid w:val="00381BFA"/>
    <w:rsid w:val="003D6D64"/>
    <w:rsid w:val="00483131"/>
    <w:rsid w:val="00496069"/>
    <w:rsid w:val="004E2D89"/>
    <w:rsid w:val="004E768B"/>
    <w:rsid w:val="00540B12"/>
    <w:rsid w:val="00571DDD"/>
    <w:rsid w:val="00576CD8"/>
    <w:rsid w:val="00586616"/>
    <w:rsid w:val="005C415F"/>
    <w:rsid w:val="00600D0F"/>
    <w:rsid w:val="006109A8"/>
    <w:rsid w:val="00634AD2"/>
    <w:rsid w:val="006453A1"/>
    <w:rsid w:val="00645859"/>
    <w:rsid w:val="006476DA"/>
    <w:rsid w:val="00666277"/>
    <w:rsid w:val="00692951"/>
    <w:rsid w:val="006B33EC"/>
    <w:rsid w:val="006C3434"/>
    <w:rsid w:val="006C376A"/>
    <w:rsid w:val="006E77DF"/>
    <w:rsid w:val="006F39F8"/>
    <w:rsid w:val="00710F78"/>
    <w:rsid w:val="00730E37"/>
    <w:rsid w:val="00731A6E"/>
    <w:rsid w:val="00734DE3"/>
    <w:rsid w:val="00753C9B"/>
    <w:rsid w:val="00761830"/>
    <w:rsid w:val="007B2B37"/>
    <w:rsid w:val="007F5B28"/>
    <w:rsid w:val="0087532C"/>
    <w:rsid w:val="008804BE"/>
    <w:rsid w:val="00885F88"/>
    <w:rsid w:val="008900B4"/>
    <w:rsid w:val="00896E40"/>
    <w:rsid w:val="008D6CC6"/>
    <w:rsid w:val="008D7F60"/>
    <w:rsid w:val="00915B0F"/>
    <w:rsid w:val="00941AC0"/>
    <w:rsid w:val="00942133"/>
    <w:rsid w:val="00991B5D"/>
    <w:rsid w:val="00A12EB2"/>
    <w:rsid w:val="00A142E8"/>
    <w:rsid w:val="00A215E3"/>
    <w:rsid w:val="00A54EE7"/>
    <w:rsid w:val="00A7026C"/>
    <w:rsid w:val="00A91855"/>
    <w:rsid w:val="00AC0074"/>
    <w:rsid w:val="00AC372D"/>
    <w:rsid w:val="00AE70EE"/>
    <w:rsid w:val="00B20193"/>
    <w:rsid w:val="00B65676"/>
    <w:rsid w:val="00B8494A"/>
    <w:rsid w:val="00B94EE0"/>
    <w:rsid w:val="00BA7DBF"/>
    <w:rsid w:val="00C12B92"/>
    <w:rsid w:val="00C51D1E"/>
    <w:rsid w:val="00CA269A"/>
    <w:rsid w:val="00CD408E"/>
    <w:rsid w:val="00CD4936"/>
    <w:rsid w:val="00CE1154"/>
    <w:rsid w:val="00CF0990"/>
    <w:rsid w:val="00D13985"/>
    <w:rsid w:val="00D23494"/>
    <w:rsid w:val="00D34CA4"/>
    <w:rsid w:val="00D35B9F"/>
    <w:rsid w:val="00D830B2"/>
    <w:rsid w:val="00D91ADB"/>
    <w:rsid w:val="00E6142B"/>
    <w:rsid w:val="00E65DCD"/>
    <w:rsid w:val="00E8040A"/>
    <w:rsid w:val="00E84A58"/>
    <w:rsid w:val="00E87275"/>
    <w:rsid w:val="00EB712C"/>
    <w:rsid w:val="00EC2966"/>
    <w:rsid w:val="00F1518E"/>
    <w:rsid w:val="00F55362"/>
    <w:rsid w:val="00F83DB5"/>
    <w:rsid w:val="00FB2EA0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43DE6"/>
  <w15:docId w15:val="{B6EF3CF1-FE24-4225-921C-98CBDC09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paragraph" w:customStyle="1" w:styleId="Default">
    <w:name w:val="Default"/>
    <w:rsid w:val="00600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IC\2018%20PN\Brevmall%20GIC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7CB80-1A21-4772-A1DB-C65394D2A80C}">
  <ds:schemaRefs>
    <ds:schemaRef ds:uri="http://schemas.microsoft.com/office/2006/metadata/properties"/>
    <ds:schemaRef ds:uri="http://schemas.microsoft.com/office/infopath/2007/PartnerControls"/>
    <ds:schemaRef ds:uri="a0cfc373-1de3-4bc5-9c11-bae50e8e668d"/>
    <ds:schemaRef ds:uri="ce305ecf-b6e2-4197-80f6-1af3537a5b5e"/>
  </ds:schemaRefs>
</ds:datastoreItem>
</file>

<file path=customXml/itemProps2.xml><?xml version="1.0" encoding="utf-8"?>
<ds:datastoreItem xmlns:ds="http://schemas.openxmlformats.org/officeDocument/2006/customXml" ds:itemID="{F6D71824-DE34-49F6-8061-EEBB64BF9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15C5E-F486-4299-91A7-FEFBA3CD2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GIC ny</Template>
  <TotalTime>8</TotalTime>
  <Pages>1</Pages>
  <Words>235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Dick</dc:creator>
  <cp:lastModifiedBy>Patrik Norrman</cp:lastModifiedBy>
  <cp:revision>7</cp:revision>
  <cp:lastPrinted>2019-01-24T09:49:00Z</cp:lastPrinted>
  <dcterms:created xsi:type="dcterms:W3CDTF">2022-12-29T09:54:00Z</dcterms:created>
  <dcterms:modified xsi:type="dcterms:W3CDTF">2025-01-08T11:39:00Z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1370900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