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FB70" w14:textId="5AA82E9C" w:rsidR="00EB495C" w:rsidRPr="00D83713" w:rsidRDefault="00D83713" w:rsidP="00A62D15">
      <w:pPr>
        <w:spacing w:after="0"/>
        <w:rPr>
          <w:rFonts w:cstheme="minorHAnsi"/>
          <w:b/>
          <w:bCs/>
          <w:sz w:val="26"/>
          <w:szCs w:val="26"/>
        </w:rPr>
      </w:pPr>
      <w:r w:rsidRPr="00D83713">
        <w:rPr>
          <w:rFonts w:cstheme="minorHAnsi"/>
          <w:b/>
          <w:bCs/>
          <w:sz w:val="26"/>
          <w:szCs w:val="26"/>
        </w:rPr>
        <w:t>GP-pucken Gruppspel helgen v47 2024</w:t>
      </w:r>
    </w:p>
    <w:p w14:paraId="0573FA66" w14:textId="77777777" w:rsidR="00D83713" w:rsidRPr="00D83713" w:rsidRDefault="00D83713" w:rsidP="00A62D15">
      <w:pPr>
        <w:spacing w:after="0"/>
        <w:rPr>
          <w:rFonts w:cstheme="minorHAnsi"/>
          <w:sz w:val="10"/>
          <w:szCs w:val="10"/>
        </w:rPr>
      </w:pPr>
    </w:p>
    <w:p w14:paraId="099451BC" w14:textId="6074B7AB" w:rsidR="00D83713" w:rsidRDefault="00D83713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Hej,</w:t>
      </w:r>
    </w:p>
    <w:p w14:paraId="689B186C" w14:textId="77777777" w:rsidR="00D83713" w:rsidRPr="00D83713" w:rsidRDefault="00D83713" w:rsidP="00A62D15">
      <w:pPr>
        <w:spacing w:after="0"/>
        <w:rPr>
          <w:rFonts w:cstheme="minorHAnsi"/>
          <w:sz w:val="10"/>
          <w:szCs w:val="10"/>
        </w:rPr>
      </w:pPr>
    </w:p>
    <w:p w14:paraId="50E82B1F" w14:textId="53A5E397" w:rsidR="00D83713" w:rsidRDefault="00D83713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Snart är det dags för GP-pucken en av de äldsta turneringarna i världen som spelades första gången 1955 vilket innebär att </w:t>
      </w:r>
      <w:r w:rsidR="00A312DD">
        <w:rPr>
          <w:rFonts w:cstheme="minorHAnsi"/>
          <w:sz w:val="26"/>
          <w:szCs w:val="26"/>
        </w:rPr>
        <w:t xml:space="preserve">i år </w:t>
      </w:r>
      <w:r w:rsidR="00BC5437">
        <w:rPr>
          <w:rFonts w:cstheme="minorHAnsi"/>
          <w:sz w:val="26"/>
          <w:szCs w:val="26"/>
        </w:rPr>
        <w:t>är det</w:t>
      </w:r>
      <w:r w:rsidR="001C3300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70-årsjubileum.</w:t>
      </w:r>
    </w:p>
    <w:p w14:paraId="62A6323F" w14:textId="77777777" w:rsidR="00D83713" w:rsidRPr="00D83713" w:rsidRDefault="00D83713" w:rsidP="00A62D15">
      <w:pPr>
        <w:spacing w:after="0"/>
        <w:rPr>
          <w:rFonts w:cstheme="minorHAnsi"/>
          <w:sz w:val="10"/>
          <w:szCs w:val="10"/>
        </w:rPr>
      </w:pPr>
    </w:p>
    <w:p w14:paraId="038EF484" w14:textId="5C22D29F" w:rsidR="00D83713" w:rsidRDefault="00D83713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Som bilaga finner du spelschema och de föreningar som </w:t>
      </w:r>
      <w:r w:rsidR="00BC5437">
        <w:rPr>
          <w:rFonts w:cstheme="minorHAnsi"/>
          <w:sz w:val="26"/>
          <w:szCs w:val="26"/>
        </w:rPr>
        <w:t>är</w:t>
      </w:r>
      <w:r>
        <w:rPr>
          <w:rFonts w:cstheme="minorHAnsi"/>
          <w:sz w:val="26"/>
          <w:szCs w:val="26"/>
        </w:rPr>
        <w:t xml:space="preserve"> arrangörer v47 ser du här:</w:t>
      </w:r>
    </w:p>
    <w:p w14:paraId="7AEF15A2" w14:textId="1F3FAE89" w:rsidR="00D83713" w:rsidRDefault="00D83713" w:rsidP="00A62D15">
      <w:pPr>
        <w:spacing w:after="0"/>
        <w:rPr>
          <w:rFonts w:cstheme="minorHAnsi"/>
          <w:sz w:val="26"/>
          <w:szCs w:val="26"/>
        </w:rPr>
      </w:pPr>
      <w:r w:rsidRPr="00D83713">
        <w:drawing>
          <wp:inline distT="0" distB="0" distL="0" distR="0" wp14:anchorId="69178D57" wp14:editId="41E5FD4C">
            <wp:extent cx="2396469" cy="2571347"/>
            <wp:effectExtent l="0" t="0" r="4445" b="635"/>
            <wp:docPr id="937721583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21583" name="Bildobjekt 1" descr="En bild som visar text, skärmbild, Teckensnitt, nummer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0286" cy="258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589A8" w14:textId="0104A23F" w:rsidR="00D83713" w:rsidRDefault="00D83713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För arrangörerna kommer vi genomföra ett digitalt arrangörsmöte tisdagen den 22 oktober kl. 17:00 för att ansluta klicka på länken </w:t>
      </w:r>
    </w:p>
    <w:p w14:paraId="4A352771" w14:textId="7E42DF79" w:rsidR="00D83713" w:rsidRPr="00D83713" w:rsidRDefault="00D83713" w:rsidP="00D83713">
      <w:pPr>
        <w:spacing w:after="0"/>
        <w:rPr>
          <w:rFonts w:cstheme="minorHAnsi"/>
          <w:sz w:val="26"/>
          <w:szCs w:val="26"/>
        </w:rPr>
      </w:pPr>
      <w:r w:rsidRPr="00D83713">
        <w:rPr>
          <w:rFonts w:cstheme="minorHAnsi"/>
          <w:b/>
          <w:bCs/>
          <w:sz w:val="26"/>
          <w:szCs w:val="26"/>
        </w:rPr>
        <w:t>Microsoft Teams</w:t>
      </w:r>
    </w:p>
    <w:p w14:paraId="7436FC0E" w14:textId="77777777" w:rsidR="00D83713" w:rsidRPr="00D83713" w:rsidRDefault="00D83713" w:rsidP="00D83713">
      <w:pPr>
        <w:spacing w:after="0"/>
        <w:rPr>
          <w:rFonts w:cstheme="minorHAnsi"/>
          <w:sz w:val="26"/>
          <w:szCs w:val="26"/>
        </w:rPr>
      </w:pPr>
      <w:hyperlink r:id="rId11" w:tgtFrame="_blank" w:tooltip="Meeting join link" w:history="1">
        <w:r w:rsidRPr="00D83713">
          <w:rPr>
            <w:rStyle w:val="Hyperlnk"/>
            <w:rFonts w:cstheme="minorHAnsi"/>
            <w:b/>
            <w:bCs/>
            <w:sz w:val="26"/>
            <w:szCs w:val="26"/>
          </w:rPr>
          <w:t>Anslut till mötet nu</w:t>
        </w:r>
      </w:hyperlink>
      <w:r w:rsidRPr="00D83713">
        <w:rPr>
          <w:rFonts w:cstheme="minorHAnsi"/>
          <w:sz w:val="26"/>
          <w:szCs w:val="26"/>
        </w:rPr>
        <w:t xml:space="preserve"> </w:t>
      </w:r>
    </w:p>
    <w:p w14:paraId="7C70A0DD" w14:textId="77777777" w:rsidR="00D83713" w:rsidRPr="00D83713" w:rsidRDefault="00D83713" w:rsidP="00D83713">
      <w:pPr>
        <w:spacing w:after="0"/>
        <w:rPr>
          <w:rFonts w:cstheme="minorHAnsi"/>
          <w:sz w:val="26"/>
          <w:szCs w:val="26"/>
        </w:rPr>
      </w:pPr>
      <w:r w:rsidRPr="00D83713">
        <w:rPr>
          <w:rFonts w:cstheme="minorHAnsi"/>
          <w:sz w:val="26"/>
          <w:szCs w:val="26"/>
        </w:rPr>
        <w:t xml:space="preserve">Mötes-ID: 339 655 490 764 </w:t>
      </w:r>
    </w:p>
    <w:p w14:paraId="07D84130" w14:textId="77777777" w:rsidR="00D83713" w:rsidRPr="00D83713" w:rsidRDefault="00D83713" w:rsidP="00D83713">
      <w:pPr>
        <w:spacing w:after="0"/>
        <w:rPr>
          <w:rFonts w:cstheme="minorHAnsi"/>
          <w:sz w:val="26"/>
          <w:szCs w:val="26"/>
        </w:rPr>
      </w:pPr>
      <w:r w:rsidRPr="00D83713">
        <w:rPr>
          <w:rFonts w:cstheme="minorHAnsi"/>
          <w:sz w:val="26"/>
          <w:szCs w:val="26"/>
        </w:rPr>
        <w:t xml:space="preserve">Lösenord: </w:t>
      </w:r>
      <w:proofErr w:type="spellStart"/>
      <w:r w:rsidRPr="00D83713">
        <w:rPr>
          <w:rFonts w:cstheme="minorHAnsi"/>
          <w:sz w:val="26"/>
          <w:szCs w:val="26"/>
        </w:rPr>
        <w:t>jYrvQp</w:t>
      </w:r>
      <w:proofErr w:type="spellEnd"/>
      <w:r w:rsidRPr="00D83713">
        <w:rPr>
          <w:rFonts w:cstheme="minorHAnsi"/>
          <w:sz w:val="26"/>
          <w:szCs w:val="26"/>
        </w:rPr>
        <w:t xml:space="preserve"> </w:t>
      </w:r>
    </w:p>
    <w:p w14:paraId="4EBB89FD" w14:textId="77777777" w:rsidR="00D83713" w:rsidRDefault="00D83713" w:rsidP="00A62D15">
      <w:pPr>
        <w:spacing w:after="0"/>
        <w:rPr>
          <w:rFonts w:cstheme="minorHAnsi"/>
          <w:sz w:val="26"/>
          <w:szCs w:val="26"/>
        </w:rPr>
      </w:pPr>
    </w:p>
    <w:p w14:paraId="4641F747" w14:textId="482A5E7B" w:rsidR="00D83713" w:rsidRDefault="00D83713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Västra Frölunda den 8 oktober 2024</w:t>
      </w:r>
    </w:p>
    <w:p w14:paraId="2B736C64" w14:textId="77777777" w:rsidR="00D83713" w:rsidRDefault="00D83713" w:rsidP="00A62D15">
      <w:pPr>
        <w:spacing w:after="0"/>
        <w:rPr>
          <w:rFonts w:cstheme="minorHAnsi"/>
          <w:sz w:val="26"/>
          <w:szCs w:val="26"/>
        </w:rPr>
      </w:pPr>
    </w:p>
    <w:p w14:paraId="7119E913" w14:textId="7E51F808" w:rsidR="00EB495C" w:rsidRPr="000964BA" w:rsidRDefault="00EB495C" w:rsidP="00A62D15">
      <w:pPr>
        <w:spacing w:after="0"/>
        <w:rPr>
          <w:rFonts w:cstheme="minorHAnsi"/>
          <w:sz w:val="26"/>
          <w:szCs w:val="26"/>
        </w:rPr>
      </w:pPr>
      <w:r w:rsidRPr="000964BA">
        <w:rPr>
          <w:rFonts w:cstheme="minorHAnsi"/>
          <w:sz w:val="26"/>
          <w:szCs w:val="26"/>
        </w:rPr>
        <w:t>Med vänliga hälsningar</w:t>
      </w:r>
    </w:p>
    <w:p w14:paraId="0A0F6C5A" w14:textId="77777777" w:rsidR="00EB495C" w:rsidRPr="000964BA" w:rsidRDefault="00EB495C" w:rsidP="00A62D15">
      <w:pPr>
        <w:spacing w:after="0"/>
        <w:rPr>
          <w:rFonts w:cstheme="minorHAnsi"/>
          <w:sz w:val="26"/>
          <w:szCs w:val="26"/>
        </w:rPr>
      </w:pPr>
      <w:r w:rsidRPr="000964BA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4F485DB2" wp14:editId="263F45EA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6249" w14:textId="77777777" w:rsidR="00EB495C" w:rsidRPr="000964BA" w:rsidRDefault="00EB495C" w:rsidP="00A62D15">
      <w:pPr>
        <w:spacing w:after="0"/>
        <w:rPr>
          <w:rFonts w:cstheme="minorHAnsi"/>
          <w:sz w:val="26"/>
          <w:szCs w:val="26"/>
        </w:rPr>
      </w:pPr>
      <w:r w:rsidRPr="000964BA">
        <w:rPr>
          <w:rFonts w:cstheme="minorHAnsi"/>
          <w:sz w:val="26"/>
          <w:szCs w:val="26"/>
        </w:rPr>
        <w:t>Patrik Norrman</w:t>
      </w:r>
    </w:p>
    <w:p w14:paraId="321336BA" w14:textId="734D7A19" w:rsidR="00EB495C" w:rsidRPr="000964BA" w:rsidRDefault="00D83713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Ansvarig GIF Cuper och Event</w:t>
      </w:r>
    </w:p>
    <w:p w14:paraId="26275DDB" w14:textId="77777777" w:rsidR="00EB495C" w:rsidRPr="000964BA" w:rsidRDefault="00EB495C" w:rsidP="00A62D15">
      <w:pPr>
        <w:spacing w:after="0"/>
        <w:rPr>
          <w:rFonts w:cstheme="minorHAnsi"/>
          <w:sz w:val="26"/>
          <w:szCs w:val="26"/>
        </w:rPr>
      </w:pPr>
    </w:p>
    <w:sectPr w:rsidR="00EB495C" w:rsidRPr="000964BA" w:rsidSect="00274344">
      <w:headerReference w:type="default" r:id="rId13"/>
      <w:footerReference w:type="default" r:id="rId14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7F02C" w14:textId="77777777" w:rsidR="00D83713" w:rsidRDefault="00D83713" w:rsidP="00274344">
      <w:pPr>
        <w:spacing w:after="0" w:line="240" w:lineRule="auto"/>
      </w:pPr>
      <w:r>
        <w:separator/>
      </w:r>
    </w:p>
  </w:endnote>
  <w:endnote w:type="continuationSeparator" w:id="0">
    <w:p w14:paraId="53BBEB41" w14:textId="77777777" w:rsidR="00D83713" w:rsidRDefault="00D83713" w:rsidP="00274344">
      <w:pPr>
        <w:spacing w:after="0" w:line="240" w:lineRule="auto"/>
      </w:pPr>
      <w:r>
        <w:continuationSeparator/>
      </w:r>
    </w:p>
  </w:endnote>
  <w:endnote w:type="continuationNotice" w:id="1">
    <w:p w14:paraId="42D10D28" w14:textId="77777777" w:rsidR="006E472B" w:rsidRDefault="006E4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5357" w14:textId="77777777" w:rsidR="00D23F8F" w:rsidRPr="00FC7649" w:rsidRDefault="00D23F8F" w:rsidP="00D23F8F">
    <w:pPr>
      <w:pStyle w:val="Sidfot"/>
      <w:jc w:val="center"/>
      <w:rPr>
        <w:rFonts w:cstheme="minorHAnsi"/>
      </w:rPr>
    </w:pPr>
    <w:r w:rsidRPr="00FC7649">
      <w:rPr>
        <w:rFonts w:cstheme="minorHAnsi"/>
      </w:rPr>
      <w:t xml:space="preserve">Göteborgs </w:t>
    </w:r>
    <w:proofErr w:type="gramStart"/>
    <w:r w:rsidRPr="00FC7649">
      <w:rPr>
        <w:rFonts w:cstheme="minorHAnsi"/>
      </w:rPr>
      <w:t>Ishockeyförbund</w:t>
    </w:r>
    <w:r>
      <w:rPr>
        <w:rFonts w:cstheme="minorHAnsi"/>
      </w:rPr>
      <w:t xml:space="preserve">  |</w:t>
    </w:r>
    <w:proofErr w:type="gramEnd"/>
    <w:r>
      <w:rPr>
        <w:rFonts w:cstheme="minorHAnsi"/>
      </w:rPr>
      <w:t xml:space="preserve">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6D01DC23" w14:textId="77777777" w:rsidR="00D23F8F" w:rsidRPr="00FC7649" w:rsidRDefault="00D23F8F" w:rsidP="00D23F8F">
    <w:pPr>
      <w:pStyle w:val="Sidfot"/>
      <w:jc w:val="center"/>
      <w:rPr>
        <w:rFonts w:cstheme="minorHAnsi"/>
      </w:rPr>
    </w:pPr>
    <w:hyperlink r:id="rId1" w:history="1">
      <w:r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Pr="005E3110">
      <w:rPr>
        <w:rFonts w:cstheme="minorHAnsi"/>
      </w:rPr>
      <w:t xml:space="preserve">  |  </w:t>
    </w:r>
    <w:hyperlink r:id="rId2" w:history="1">
      <w:r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7B671902" w14:textId="77777777" w:rsidR="00F35F65" w:rsidRPr="00D23F8F" w:rsidRDefault="00F35F65" w:rsidP="00D23F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9FE88" w14:textId="77777777" w:rsidR="00D83713" w:rsidRDefault="00D83713" w:rsidP="00274344">
      <w:pPr>
        <w:spacing w:after="0" w:line="240" w:lineRule="auto"/>
      </w:pPr>
      <w:r>
        <w:separator/>
      </w:r>
    </w:p>
  </w:footnote>
  <w:footnote w:type="continuationSeparator" w:id="0">
    <w:p w14:paraId="692B7CE6" w14:textId="77777777" w:rsidR="00D83713" w:rsidRDefault="00D83713" w:rsidP="00274344">
      <w:pPr>
        <w:spacing w:after="0" w:line="240" w:lineRule="auto"/>
      </w:pPr>
      <w:r>
        <w:continuationSeparator/>
      </w:r>
    </w:p>
  </w:footnote>
  <w:footnote w:type="continuationNotice" w:id="1">
    <w:p w14:paraId="305CD9DF" w14:textId="77777777" w:rsidR="006E472B" w:rsidRDefault="006E47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1BF1" w14:textId="77777777" w:rsidR="00F35F65" w:rsidRDefault="00F35F65">
    <w:pPr>
      <w:pStyle w:val="Sidhuvud"/>
    </w:pPr>
    <w:r>
      <w:tab/>
    </w:r>
    <w:r>
      <w:tab/>
    </w:r>
    <w:r w:rsidR="0058784D" w:rsidRPr="0058784D">
      <w:rPr>
        <w:noProof/>
      </w:rPr>
      <w:drawing>
        <wp:inline distT="0" distB="0" distL="0" distR="0" wp14:anchorId="282DA99A" wp14:editId="7AD03E40">
          <wp:extent cx="1261110" cy="1371687"/>
          <wp:effectExtent l="0" t="0" r="0" b="0"/>
          <wp:docPr id="5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A82D01D1-54A9-4EAC-B68A-ECE582A4D4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A82D01D1-54A9-4EAC-B68A-ECE582A4D4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0" t="14166" r="2855" b="13473"/>
                  <a:stretch/>
                </pic:blipFill>
                <pic:spPr>
                  <a:xfrm>
                    <a:off x="0" y="0"/>
                    <a:ext cx="1280089" cy="139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25pt;height:495.75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647996">
    <w:abstractNumId w:val="1"/>
  </w:num>
  <w:num w:numId="2" w16cid:durableId="1900825495">
    <w:abstractNumId w:val="2"/>
  </w:num>
  <w:num w:numId="3" w16cid:durableId="2030638287">
    <w:abstractNumId w:val="0"/>
  </w:num>
  <w:num w:numId="4" w16cid:durableId="805508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jU0/WAXgaGnVsbbwgED4FA9y5pbSRMr7t5Tm0Q45wjvORS05uXBluw2GHt9d1ZAWykleTzGh0AXS/R1fe79Gwg==" w:salt="I7k3s1gulBOacSupHQPD6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13"/>
    <w:rsid w:val="00094CC5"/>
    <w:rsid w:val="000964BA"/>
    <w:rsid w:val="000B0335"/>
    <w:rsid w:val="000D30D4"/>
    <w:rsid w:val="00141B84"/>
    <w:rsid w:val="00167BA6"/>
    <w:rsid w:val="00192AA6"/>
    <w:rsid w:val="001A399F"/>
    <w:rsid w:val="001B5822"/>
    <w:rsid w:val="001C3300"/>
    <w:rsid w:val="001E2952"/>
    <w:rsid w:val="001F275D"/>
    <w:rsid w:val="00274344"/>
    <w:rsid w:val="00276A7B"/>
    <w:rsid w:val="00282CA1"/>
    <w:rsid w:val="002E6B5D"/>
    <w:rsid w:val="00371734"/>
    <w:rsid w:val="0058784D"/>
    <w:rsid w:val="00611897"/>
    <w:rsid w:val="00617B5E"/>
    <w:rsid w:val="006453A1"/>
    <w:rsid w:val="00692951"/>
    <w:rsid w:val="006A583E"/>
    <w:rsid w:val="006D0302"/>
    <w:rsid w:val="006E472B"/>
    <w:rsid w:val="00753C9B"/>
    <w:rsid w:val="00776BA4"/>
    <w:rsid w:val="007877AB"/>
    <w:rsid w:val="007B776C"/>
    <w:rsid w:val="007C4770"/>
    <w:rsid w:val="00854E98"/>
    <w:rsid w:val="008900B4"/>
    <w:rsid w:val="008B2832"/>
    <w:rsid w:val="008C5BA4"/>
    <w:rsid w:val="008D6CC6"/>
    <w:rsid w:val="008D7F60"/>
    <w:rsid w:val="00913AD0"/>
    <w:rsid w:val="0096152A"/>
    <w:rsid w:val="009922F5"/>
    <w:rsid w:val="009D2D6C"/>
    <w:rsid w:val="00A04F0C"/>
    <w:rsid w:val="00A12EB2"/>
    <w:rsid w:val="00A312DD"/>
    <w:rsid w:val="00A62D15"/>
    <w:rsid w:val="00AB250D"/>
    <w:rsid w:val="00B235BA"/>
    <w:rsid w:val="00B314D0"/>
    <w:rsid w:val="00BC5437"/>
    <w:rsid w:val="00C5211B"/>
    <w:rsid w:val="00C950B4"/>
    <w:rsid w:val="00CD4936"/>
    <w:rsid w:val="00D23F8F"/>
    <w:rsid w:val="00D8278E"/>
    <w:rsid w:val="00D83713"/>
    <w:rsid w:val="00DD0CE5"/>
    <w:rsid w:val="00E3643C"/>
    <w:rsid w:val="00E42A9F"/>
    <w:rsid w:val="00E565C8"/>
    <w:rsid w:val="00E87275"/>
    <w:rsid w:val="00EB495C"/>
    <w:rsid w:val="00F35F65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D9BA6"/>
  <w15:docId w15:val="{B4D7768E-23ED-433C-BD95-03606F54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TQ0OTE1NWItNDZmMi00NTI1LWI2NjMtYjU3MzM0NGVjMzcz%40thread.v2/0?context=%7b%22Tid%22%3a%22777586ec-f7ef-407e-a2a2-eb2d8435db2a%22%2c%22Oid%22%3a%220bcd08f8-57b2-4a75-8e1d-fd31194cb60c%22%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P-pucken\Mall%20GP%20pucken%2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8" ma:contentTypeDescription="Skapa ett nytt dokument." ma:contentTypeScope="" ma:versionID="482bc9ec256cc8f7c08731259101bd23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ec659f671633d203fdd070aa38c301f4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DA99C-1AB7-490F-A351-9623F82D7A13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2.xml><?xml version="1.0" encoding="utf-8"?>
<ds:datastoreItem xmlns:ds="http://schemas.openxmlformats.org/officeDocument/2006/customXml" ds:itemID="{99E730C5-187B-4C4E-8B06-0757E474C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3F74-A01B-40B8-A897-70F80B1AA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GP pucken 1</Template>
  <TotalTime>63</TotalTime>
  <Pages>1</Pages>
  <Words>142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7</cp:revision>
  <cp:lastPrinted>2018-06-26T11:02:00Z</cp:lastPrinted>
  <dcterms:created xsi:type="dcterms:W3CDTF">2024-10-08T11:12:00Z</dcterms:created>
  <dcterms:modified xsi:type="dcterms:W3CDTF">2024-10-08T12:15:00Z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MediaServiceImageTags">
    <vt:lpwstr/>
  </property>
</Properties>
</file>