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D1F5" w14:textId="77777777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 xml:space="preserve">Domarersättningar distriktsserier säsongen 2024/2025 </w:t>
      </w:r>
    </w:p>
    <w:p w14:paraId="62280631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0DE2935A" w14:textId="77777777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 xml:space="preserve">ARVODEN: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9"/>
        <w:gridCol w:w="1553"/>
        <w:gridCol w:w="1499"/>
        <w:gridCol w:w="1498"/>
        <w:gridCol w:w="1503"/>
        <w:gridCol w:w="1500"/>
      </w:tblGrid>
      <w:tr w:rsidR="00EA3CF0" w:rsidRPr="00EA3CF0" w14:paraId="17EA1820" w14:textId="77777777" w:rsidTr="00EA3CF0">
        <w:tc>
          <w:tcPr>
            <w:tcW w:w="3062" w:type="dxa"/>
            <w:gridSpan w:val="2"/>
          </w:tcPr>
          <w:p w14:paraId="30AA8A1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14:paraId="19805B0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Arvode seriematch</w:t>
            </w:r>
          </w:p>
        </w:tc>
        <w:tc>
          <w:tcPr>
            <w:tcW w:w="3003" w:type="dxa"/>
            <w:gridSpan w:val="2"/>
          </w:tcPr>
          <w:p w14:paraId="6C3066F1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Arvode träningsmatch</w:t>
            </w:r>
          </w:p>
        </w:tc>
      </w:tr>
      <w:tr w:rsidR="00EA3CF0" w:rsidRPr="00EA3CF0" w14:paraId="0630198B" w14:textId="77777777" w:rsidTr="00EA3CF0">
        <w:tc>
          <w:tcPr>
            <w:tcW w:w="1509" w:type="dxa"/>
          </w:tcPr>
          <w:p w14:paraId="0AAC3EBF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Serie</w:t>
            </w:r>
          </w:p>
        </w:tc>
        <w:tc>
          <w:tcPr>
            <w:tcW w:w="1553" w:type="dxa"/>
          </w:tcPr>
          <w:p w14:paraId="0CEFE4EE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Domarsystem</w:t>
            </w:r>
          </w:p>
        </w:tc>
        <w:tc>
          <w:tcPr>
            <w:tcW w:w="1499" w:type="dxa"/>
          </w:tcPr>
          <w:p w14:paraId="6A2E3322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HD</w:t>
            </w:r>
          </w:p>
        </w:tc>
        <w:tc>
          <w:tcPr>
            <w:tcW w:w="1498" w:type="dxa"/>
          </w:tcPr>
          <w:p w14:paraId="096C93CB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LM</w:t>
            </w:r>
          </w:p>
        </w:tc>
        <w:tc>
          <w:tcPr>
            <w:tcW w:w="1503" w:type="dxa"/>
          </w:tcPr>
          <w:p w14:paraId="256E9090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HD</w:t>
            </w:r>
          </w:p>
        </w:tc>
        <w:tc>
          <w:tcPr>
            <w:tcW w:w="1500" w:type="dxa"/>
          </w:tcPr>
          <w:p w14:paraId="1DACB889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EA3CF0" w:rsidRPr="00EA3CF0" w14:paraId="136417B0" w14:textId="77777777" w:rsidTr="00EA3CF0">
        <w:tc>
          <w:tcPr>
            <w:tcW w:w="1509" w:type="dxa"/>
          </w:tcPr>
          <w:p w14:paraId="7E509EB1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Hockeyfyran</w:t>
            </w:r>
          </w:p>
        </w:tc>
        <w:tc>
          <w:tcPr>
            <w:tcW w:w="1553" w:type="dxa"/>
          </w:tcPr>
          <w:p w14:paraId="75E4EB2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 domare</w:t>
            </w:r>
          </w:p>
        </w:tc>
        <w:tc>
          <w:tcPr>
            <w:tcW w:w="1499" w:type="dxa"/>
          </w:tcPr>
          <w:p w14:paraId="6A1E24F0" w14:textId="4E0EFB02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5</w:t>
            </w:r>
            <w:r w:rsidR="00DA0D51">
              <w:rPr>
                <w:rFonts w:cstheme="minorHAnsi"/>
                <w:sz w:val="24"/>
                <w:szCs w:val="24"/>
              </w:rPr>
              <w:t>4</w:t>
            </w:r>
            <w:r w:rsidRPr="00EA3CF0">
              <w:rPr>
                <w:rFonts w:cstheme="minorHAnsi"/>
                <w:sz w:val="24"/>
                <w:szCs w:val="24"/>
              </w:rPr>
              <w:t>0 kr</w:t>
            </w:r>
          </w:p>
        </w:tc>
        <w:tc>
          <w:tcPr>
            <w:tcW w:w="1498" w:type="dxa"/>
          </w:tcPr>
          <w:p w14:paraId="217BE91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A9483C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E44E077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3CF0" w:rsidRPr="00EA3CF0" w14:paraId="695AD449" w14:textId="77777777" w:rsidTr="00EA3CF0">
        <w:tc>
          <w:tcPr>
            <w:tcW w:w="1509" w:type="dxa"/>
          </w:tcPr>
          <w:p w14:paraId="01ED8858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J18 Div. 2</w:t>
            </w:r>
          </w:p>
        </w:tc>
        <w:tc>
          <w:tcPr>
            <w:tcW w:w="1553" w:type="dxa"/>
          </w:tcPr>
          <w:p w14:paraId="10943D70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22059E46" w14:textId="3A907D39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8</w:t>
            </w:r>
            <w:r w:rsidR="00DA0D51">
              <w:rPr>
                <w:rFonts w:cstheme="minorHAnsi"/>
                <w:sz w:val="24"/>
                <w:szCs w:val="24"/>
              </w:rPr>
              <w:t>85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498" w:type="dxa"/>
          </w:tcPr>
          <w:p w14:paraId="4C95B0D5" w14:textId="6A5392E9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4</w:t>
            </w:r>
            <w:r w:rsidR="00B43208">
              <w:rPr>
                <w:rFonts w:cstheme="minorHAnsi"/>
                <w:sz w:val="24"/>
                <w:szCs w:val="24"/>
              </w:rPr>
              <w:t>60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503" w:type="dxa"/>
          </w:tcPr>
          <w:p w14:paraId="25ADA735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1F46F3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3CF0" w:rsidRPr="00EA3CF0" w14:paraId="34AF0452" w14:textId="77777777" w:rsidTr="00EA3CF0">
        <w:tc>
          <w:tcPr>
            <w:tcW w:w="1509" w:type="dxa"/>
          </w:tcPr>
          <w:p w14:paraId="5C8EEFC6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U16 (3x20)</w:t>
            </w:r>
          </w:p>
        </w:tc>
        <w:tc>
          <w:tcPr>
            <w:tcW w:w="1553" w:type="dxa"/>
          </w:tcPr>
          <w:p w14:paraId="72917769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519EFA58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725 kr</w:t>
            </w:r>
          </w:p>
        </w:tc>
        <w:tc>
          <w:tcPr>
            <w:tcW w:w="1498" w:type="dxa"/>
          </w:tcPr>
          <w:p w14:paraId="5AF6DDE8" w14:textId="2337D215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</w:t>
            </w:r>
            <w:r w:rsidR="00B43208">
              <w:rPr>
                <w:rFonts w:cstheme="minorHAnsi"/>
                <w:sz w:val="24"/>
                <w:szCs w:val="24"/>
              </w:rPr>
              <w:t>0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503" w:type="dxa"/>
          </w:tcPr>
          <w:p w14:paraId="4BABE240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585 kr</w:t>
            </w:r>
          </w:p>
        </w:tc>
        <w:tc>
          <w:tcPr>
            <w:tcW w:w="1500" w:type="dxa"/>
          </w:tcPr>
          <w:p w14:paraId="1C138A58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290 Kr</w:t>
            </w:r>
          </w:p>
        </w:tc>
      </w:tr>
      <w:tr w:rsidR="00EA3CF0" w:rsidRPr="00EA3CF0" w14:paraId="440EABE9" w14:textId="77777777" w:rsidTr="00EA3CF0">
        <w:tc>
          <w:tcPr>
            <w:tcW w:w="1509" w:type="dxa"/>
          </w:tcPr>
          <w:p w14:paraId="39459A0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U14 (2x20)</w:t>
            </w:r>
          </w:p>
        </w:tc>
        <w:tc>
          <w:tcPr>
            <w:tcW w:w="1553" w:type="dxa"/>
          </w:tcPr>
          <w:p w14:paraId="3E32C906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3D56B3C9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498" w:type="dxa"/>
          </w:tcPr>
          <w:p w14:paraId="423C003C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270 kr</w:t>
            </w:r>
          </w:p>
        </w:tc>
        <w:tc>
          <w:tcPr>
            <w:tcW w:w="1503" w:type="dxa"/>
          </w:tcPr>
          <w:p w14:paraId="12E1CBF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300 kr</w:t>
            </w:r>
          </w:p>
        </w:tc>
        <w:tc>
          <w:tcPr>
            <w:tcW w:w="1500" w:type="dxa"/>
          </w:tcPr>
          <w:p w14:paraId="7B59EE0F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220 kr</w:t>
            </w:r>
          </w:p>
        </w:tc>
      </w:tr>
      <w:tr w:rsidR="00EA3CF0" w:rsidRPr="00EA3CF0" w14:paraId="4BA00544" w14:textId="77777777" w:rsidTr="00EA3CF0">
        <w:tc>
          <w:tcPr>
            <w:tcW w:w="1509" w:type="dxa"/>
          </w:tcPr>
          <w:p w14:paraId="01E5EA3B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U14 (2x20)</w:t>
            </w:r>
          </w:p>
        </w:tc>
        <w:tc>
          <w:tcPr>
            <w:tcW w:w="1553" w:type="dxa"/>
          </w:tcPr>
          <w:p w14:paraId="6C579214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 domare</w:t>
            </w:r>
          </w:p>
        </w:tc>
        <w:tc>
          <w:tcPr>
            <w:tcW w:w="1499" w:type="dxa"/>
          </w:tcPr>
          <w:p w14:paraId="768BEF6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498" w:type="dxa"/>
          </w:tcPr>
          <w:p w14:paraId="716BD645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1081A8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500" w:type="dxa"/>
          </w:tcPr>
          <w:p w14:paraId="3EEE00C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4F6E608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1EE3A311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5BEB1579" w14:textId="77777777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 xml:space="preserve">FÖRLORAD ARBETSFÖRTJÄNST ** </w:t>
      </w:r>
    </w:p>
    <w:p w14:paraId="2E74C9BA" w14:textId="2E4CB89F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Ersättning för förlorad arbetsförtjänst utgår för bortavaro från </w:t>
      </w:r>
      <w:proofErr w:type="gramStart"/>
      <w:r w:rsidRPr="00EA3CF0">
        <w:rPr>
          <w:rFonts w:cstheme="minorHAnsi"/>
          <w:sz w:val="24"/>
          <w:szCs w:val="24"/>
        </w:rPr>
        <w:t xml:space="preserve">förvärvsarbete </w:t>
      </w:r>
      <w:r>
        <w:rPr>
          <w:rFonts w:cstheme="minorHAnsi"/>
          <w:sz w:val="24"/>
          <w:szCs w:val="24"/>
        </w:rPr>
        <w:t>vardagar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måndag-fredag (08.00-17.00) med 260 kr/timme. Intyg från arbetsgivare skall kunna visas vid begäran. </w:t>
      </w:r>
    </w:p>
    <w:p w14:paraId="294743ED" w14:textId="77777777" w:rsidR="00EA3CF0" w:rsidRPr="00EA3CF0" w:rsidRDefault="00EA3CF0" w:rsidP="00EA3CF0">
      <w:pPr>
        <w:spacing w:after="0" w:line="240" w:lineRule="auto"/>
        <w:rPr>
          <w:rFonts w:cstheme="minorHAnsi"/>
          <w:sz w:val="14"/>
          <w:szCs w:val="14"/>
        </w:rPr>
      </w:pPr>
    </w:p>
    <w:p w14:paraId="2B03471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Vid resa med bil utgår förlorad arbetsförtjänst för körtid beräknad efter 70 km/timme. </w:t>
      </w:r>
    </w:p>
    <w:p w14:paraId="2953AB92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Ex:</w:t>
      </w:r>
      <w:r w:rsidRPr="00EA3CF0">
        <w:rPr>
          <w:rFonts w:cstheme="minorHAnsi"/>
          <w:sz w:val="24"/>
          <w:szCs w:val="24"/>
        </w:rPr>
        <w:t xml:space="preserve"> </w:t>
      </w:r>
    </w:p>
    <w:p w14:paraId="4325F9A3" w14:textId="2E365A94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Matchstart onsdag 19:00. Domarteamet är (och förväntas vara) på plats 1</w:t>
      </w:r>
      <w:r>
        <w:rPr>
          <w:rFonts w:cstheme="minorHAnsi"/>
          <w:sz w:val="24"/>
          <w:szCs w:val="24"/>
        </w:rPr>
        <w:t xml:space="preserve"> 1/2</w:t>
      </w:r>
      <w:r w:rsidRPr="00EA3CF0">
        <w:rPr>
          <w:rFonts w:cstheme="minorHAnsi"/>
          <w:sz w:val="24"/>
          <w:szCs w:val="24"/>
        </w:rPr>
        <w:t xml:space="preserve"> timm</w:t>
      </w:r>
      <w:r>
        <w:rPr>
          <w:rFonts w:cstheme="minorHAnsi"/>
          <w:sz w:val="24"/>
          <w:szCs w:val="24"/>
        </w:rPr>
        <w:t>e</w:t>
      </w:r>
      <w:r w:rsidRPr="00EA3CF0">
        <w:rPr>
          <w:rFonts w:cstheme="minorHAnsi"/>
          <w:sz w:val="24"/>
          <w:szCs w:val="24"/>
        </w:rPr>
        <w:t xml:space="preserve"> innan match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(17:30) Resa: 9 mil (enkel väg) </w:t>
      </w:r>
    </w:p>
    <w:p w14:paraId="061A35AC" w14:textId="35D025F8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9 mil á 70 km/tim = 1,28 timmar (= 1 </w:t>
      </w:r>
      <w:proofErr w:type="spellStart"/>
      <w:r w:rsidRPr="00EA3CF0">
        <w:rPr>
          <w:rFonts w:cstheme="minorHAnsi"/>
          <w:sz w:val="24"/>
          <w:szCs w:val="24"/>
        </w:rPr>
        <w:t>tim</w:t>
      </w:r>
      <w:proofErr w:type="spellEnd"/>
      <w:r w:rsidRPr="00EA3CF0">
        <w:rPr>
          <w:rFonts w:cstheme="minorHAnsi"/>
          <w:sz w:val="24"/>
          <w:szCs w:val="24"/>
        </w:rPr>
        <w:t xml:space="preserve"> 17 min) restid. (sträcka i km/70) Detta innebär att domaren åker hemifrån kl. 16:13 för att vara på plats i tid. Ersättningen för förlorad arbetsförtjänst blir då 0,78 timmar </w:t>
      </w:r>
      <w:r>
        <w:rPr>
          <w:rFonts w:cstheme="minorHAnsi"/>
          <w:sz w:val="24"/>
          <w:szCs w:val="24"/>
        </w:rPr>
        <w:t>x</w:t>
      </w:r>
      <w:r w:rsidRPr="00EA3CF0">
        <w:rPr>
          <w:rFonts w:cstheme="minorHAnsi"/>
          <w:sz w:val="24"/>
          <w:szCs w:val="24"/>
        </w:rPr>
        <w:t xml:space="preserve"> 260 kr = 202,80 kr. (0,78 timmar eftersom förlorad arbetsförtjänst endast räknas fram till kl. 17:00) </w:t>
      </w:r>
    </w:p>
    <w:p w14:paraId="5AE4F769" w14:textId="77777777" w:rsidR="00EA3CF0" w:rsidRPr="00EA3CF0" w:rsidRDefault="00EA3CF0" w:rsidP="00EA3CF0">
      <w:pPr>
        <w:spacing w:after="0" w:line="240" w:lineRule="auto"/>
        <w:rPr>
          <w:rFonts w:cstheme="minorHAnsi"/>
          <w:sz w:val="14"/>
          <w:szCs w:val="14"/>
        </w:rPr>
      </w:pPr>
    </w:p>
    <w:p w14:paraId="1DF374B5" w14:textId="3689AE00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Det är varje huvuddomares ansvar att kontrollera att domarteamet tar ut rätt ersättning. Ersättning för förlorad arbetsförtjänst kan endast tas ut vid frånvaro från förvärvsarbete.</w:t>
      </w:r>
    </w:p>
    <w:p w14:paraId="1FD0F9B4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6DE259A2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48E9DE55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RESTIDSERSÄTTNING **</w:t>
      </w:r>
      <w:r w:rsidRPr="00EA3CF0">
        <w:rPr>
          <w:rFonts w:cstheme="minorHAnsi"/>
          <w:sz w:val="24"/>
          <w:szCs w:val="24"/>
        </w:rPr>
        <w:t xml:space="preserve"> </w:t>
      </w:r>
    </w:p>
    <w:p w14:paraId="5062C6DB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Restidsersättning utgår enligt följande </w:t>
      </w:r>
      <w:r>
        <w:rPr>
          <w:rFonts w:cstheme="minorHAnsi"/>
          <w:sz w:val="24"/>
          <w:szCs w:val="24"/>
        </w:rPr>
        <w:t>m</w:t>
      </w:r>
      <w:r w:rsidRPr="00EA3CF0">
        <w:rPr>
          <w:rFonts w:cstheme="minorHAnsi"/>
          <w:sz w:val="24"/>
          <w:szCs w:val="24"/>
        </w:rPr>
        <w:t>atch</w:t>
      </w:r>
      <w:r>
        <w:rPr>
          <w:rFonts w:cstheme="minorHAnsi"/>
          <w:sz w:val="24"/>
          <w:szCs w:val="24"/>
        </w:rPr>
        <w:t>dagar</w:t>
      </w:r>
      <w:r w:rsidRPr="00EA3CF0">
        <w:rPr>
          <w:rFonts w:cstheme="minorHAnsi"/>
          <w:sz w:val="24"/>
          <w:szCs w:val="24"/>
        </w:rPr>
        <w:t xml:space="preserve"> lördag</w:t>
      </w:r>
      <w:r>
        <w:rPr>
          <w:rFonts w:cstheme="minorHAnsi"/>
          <w:sz w:val="24"/>
          <w:szCs w:val="24"/>
        </w:rPr>
        <w:t xml:space="preserve">, </w:t>
      </w:r>
      <w:r w:rsidRPr="00EA3CF0">
        <w:rPr>
          <w:rFonts w:cstheme="minorHAnsi"/>
          <w:sz w:val="24"/>
          <w:szCs w:val="24"/>
        </w:rPr>
        <w:t xml:space="preserve">söndag eller annan helgdag i samtliga serier. </w:t>
      </w:r>
    </w:p>
    <w:p w14:paraId="09A4E3A1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0 – 2,99 mil enkel resa = 0 kr </w:t>
      </w:r>
    </w:p>
    <w:p w14:paraId="1C029F9C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3 – 13,99 mil enkel resa = 120 kr </w:t>
      </w:r>
    </w:p>
    <w:p w14:paraId="2F083FD7" w14:textId="15BD58C1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14 mil eller mer enkel resa = 240 kr</w:t>
      </w:r>
    </w:p>
    <w:p w14:paraId="6A85DF96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74ABFF64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BCCDAB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7FF695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A8569D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DF4FBB" w14:textId="6D23B374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lastRenderedPageBreak/>
        <w:t>RESEERSÄTTNING</w:t>
      </w:r>
      <w:r w:rsidRPr="00EA3CF0">
        <w:rPr>
          <w:rFonts w:cstheme="minorHAnsi"/>
          <w:sz w:val="24"/>
          <w:szCs w:val="24"/>
        </w:rPr>
        <w:t xml:space="preserve"> </w:t>
      </w:r>
    </w:p>
    <w:p w14:paraId="66C6C765" w14:textId="7CFCB580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38 kr/mil (25 kr skattefritt &amp; 13 skattepliktigt)</w:t>
      </w:r>
    </w:p>
    <w:p w14:paraId="0BE9CD75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Om vägtullar passeras på väg till eller från matchen läggs den/de vägtullavgifter som gäller vid passerandet av tullstationen till reseräkningen i oavkortat skick </w:t>
      </w:r>
    </w:p>
    <w:p w14:paraId="59906D3D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1BE7848A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Eventuella parkeringsavgifter läggs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>till reseräkningen i oavkortat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skick. (Parkeringskvitto skall vid begäran kunna uppvisas för betalande förening.) </w:t>
      </w:r>
    </w:p>
    <w:p w14:paraId="3E381893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4E7DA19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ENDAGSFÖRRÄTTNING **</w:t>
      </w:r>
      <w:r w:rsidRPr="00EA3CF0">
        <w:rPr>
          <w:rFonts w:cstheme="minorHAnsi"/>
          <w:sz w:val="24"/>
          <w:szCs w:val="24"/>
        </w:rPr>
        <w:t xml:space="preserve"> </w:t>
      </w:r>
    </w:p>
    <w:p w14:paraId="38F18474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Ersättning utgår endast i 3 x 20 matcher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samt om flera (även kortare) matcher i rad gör att den totala förrättningstiden överstiger 4 timmar. </w:t>
      </w:r>
    </w:p>
    <w:p w14:paraId="712A0BA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5F22742A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- borta </w:t>
      </w:r>
      <w:proofErr w:type="gramStart"/>
      <w:r w:rsidRPr="00EA3CF0">
        <w:rPr>
          <w:rFonts w:cstheme="minorHAnsi"/>
          <w:sz w:val="24"/>
          <w:szCs w:val="24"/>
        </w:rPr>
        <w:t>4-10</w:t>
      </w:r>
      <w:proofErr w:type="gramEnd"/>
      <w:r w:rsidRPr="00EA3CF0">
        <w:rPr>
          <w:rFonts w:cstheme="minorHAnsi"/>
          <w:sz w:val="24"/>
          <w:szCs w:val="24"/>
        </w:rPr>
        <w:t xml:space="preserve"> timmar 110kr </w:t>
      </w:r>
    </w:p>
    <w:p w14:paraId="7AC3213F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- borta 10 timmar eller mer 220kr </w:t>
      </w:r>
    </w:p>
    <w:p w14:paraId="54F7637C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5A63830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ÖVRIGT</w:t>
      </w:r>
      <w:r w:rsidRPr="00EA3CF0">
        <w:rPr>
          <w:rFonts w:cstheme="minorHAnsi"/>
          <w:sz w:val="24"/>
          <w:szCs w:val="24"/>
        </w:rPr>
        <w:t xml:space="preserve"> </w:t>
      </w:r>
    </w:p>
    <w:p w14:paraId="2CDF7E72" w14:textId="2B774E79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Ersättning till ungdoms- aspirant</w:t>
      </w:r>
      <w:r>
        <w:rPr>
          <w:rFonts w:cstheme="minorHAnsi"/>
          <w:sz w:val="24"/>
          <w:szCs w:val="24"/>
        </w:rPr>
        <w:t xml:space="preserve">- </w:t>
      </w:r>
      <w:r w:rsidRPr="00EA3CF0">
        <w:rPr>
          <w:rFonts w:cstheme="minorHAnsi"/>
          <w:sz w:val="24"/>
          <w:szCs w:val="24"/>
        </w:rPr>
        <w:t xml:space="preserve">och föreningsdomare bör fastställas vid förhandlingar mellan </w:t>
      </w:r>
      <w:r>
        <w:rPr>
          <w:rFonts w:cstheme="minorHAnsi"/>
          <w:sz w:val="24"/>
          <w:szCs w:val="24"/>
        </w:rPr>
        <w:t>F</w:t>
      </w:r>
      <w:r w:rsidRPr="00EA3CF0">
        <w:rPr>
          <w:rFonts w:cstheme="minorHAnsi"/>
          <w:sz w:val="24"/>
          <w:szCs w:val="24"/>
        </w:rPr>
        <w:t xml:space="preserve">örening, </w:t>
      </w:r>
      <w:proofErr w:type="spellStart"/>
      <w:r>
        <w:rPr>
          <w:rFonts w:cstheme="minorHAnsi"/>
          <w:sz w:val="24"/>
          <w:szCs w:val="24"/>
        </w:rPr>
        <w:t>D</w:t>
      </w:r>
      <w:r w:rsidRPr="00EA3CF0">
        <w:rPr>
          <w:rFonts w:cstheme="minorHAnsi"/>
          <w:sz w:val="24"/>
          <w:szCs w:val="24"/>
        </w:rPr>
        <w:t>omarklubb</w:t>
      </w:r>
      <w:proofErr w:type="spellEnd"/>
      <w:r w:rsidRPr="00EA3CF0">
        <w:rPr>
          <w:rFonts w:cstheme="minorHAnsi"/>
          <w:sz w:val="24"/>
          <w:szCs w:val="24"/>
        </w:rPr>
        <w:t xml:space="preserve"> och SDF</w:t>
      </w:r>
    </w:p>
    <w:p w14:paraId="6C2A24B7" w14:textId="77777777" w:rsidR="00EB495C" w:rsidRPr="00EA3CF0" w:rsidRDefault="00EB495C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27CF7EC6" w14:textId="77777777" w:rsidR="00EB495C" w:rsidRPr="00554226" w:rsidRDefault="00EB495C" w:rsidP="00EA3CF0">
      <w:pPr>
        <w:spacing w:after="0" w:line="240" w:lineRule="auto"/>
        <w:rPr>
          <w:rFonts w:cstheme="minorHAnsi"/>
          <w:sz w:val="26"/>
          <w:szCs w:val="26"/>
        </w:rPr>
      </w:pPr>
    </w:p>
    <w:p w14:paraId="5E3F3E94" w14:textId="77777777" w:rsidR="00EB495C" w:rsidRPr="00554226" w:rsidRDefault="00EB495C" w:rsidP="00EA3CF0">
      <w:pPr>
        <w:spacing w:after="0" w:line="240" w:lineRule="auto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634E" w14:textId="77777777" w:rsidR="00EA3CF0" w:rsidRDefault="00EA3CF0" w:rsidP="00274344">
      <w:pPr>
        <w:spacing w:after="0" w:line="240" w:lineRule="auto"/>
      </w:pPr>
      <w:r>
        <w:separator/>
      </w:r>
    </w:p>
  </w:endnote>
  <w:endnote w:type="continuationSeparator" w:id="0">
    <w:p w14:paraId="0E66A6E8" w14:textId="77777777" w:rsidR="00EA3CF0" w:rsidRDefault="00EA3CF0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67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73555" w:rsidRPr="000F25B4" w14:paraId="78720EFB" w14:textId="77777777" w:rsidTr="005A356D">
      <w:tc>
        <w:tcPr>
          <w:tcW w:w="3029" w:type="dxa"/>
          <w:shd w:val="clear" w:color="auto" w:fill="auto"/>
        </w:tcPr>
        <w:p w14:paraId="08E82C98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Besöksadress</w:t>
          </w:r>
        </w:p>
      </w:tc>
      <w:tc>
        <w:tcPr>
          <w:tcW w:w="3030" w:type="dxa"/>
          <w:shd w:val="clear" w:color="auto" w:fill="auto"/>
        </w:tcPr>
        <w:p w14:paraId="4E038588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Postadress</w:t>
          </w:r>
        </w:p>
      </w:tc>
      <w:tc>
        <w:tcPr>
          <w:tcW w:w="3030" w:type="dxa"/>
          <w:shd w:val="clear" w:color="auto" w:fill="auto"/>
        </w:tcPr>
        <w:p w14:paraId="782682BA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Kontakt</w:t>
          </w:r>
        </w:p>
      </w:tc>
    </w:tr>
    <w:tr w:rsidR="00D73555" w:rsidRPr="000F25B4" w14:paraId="03308CAD" w14:textId="77777777" w:rsidTr="005A356D">
      <w:tc>
        <w:tcPr>
          <w:tcW w:w="3029" w:type="dxa"/>
          <w:shd w:val="clear" w:color="auto" w:fill="auto"/>
        </w:tcPr>
        <w:p w14:paraId="4AB5A54D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35934707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6E189907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40B3984E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44E6BE6E" w14:textId="77777777" w:rsidR="00D73555" w:rsidRPr="00D73555" w:rsidRDefault="00D73555" w:rsidP="00D73555">
          <w:pPr>
            <w:pStyle w:val="Sidfot"/>
            <w:rPr>
              <w:rFonts w:cstheme="minorHAnsi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>Tel.: +46 31-787 51 41</w:t>
          </w:r>
        </w:p>
        <w:p w14:paraId="6324507C" w14:textId="77777777" w:rsidR="00D73555" w:rsidRPr="00D73555" w:rsidRDefault="00D73555" w:rsidP="00D73555">
          <w:pPr>
            <w:pStyle w:val="Sidfot"/>
            <w:rPr>
              <w:rStyle w:val="Stark"/>
              <w:rFonts w:cstheme="minorHAnsi"/>
              <w:bCs w:val="0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 xml:space="preserve">e-post: </w:t>
          </w:r>
          <w:hyperlink r:id="rId1" w:history="1">
            <w:r w:rsidRPr="00D73555">
              <w:rPr>
                <w:rStyle w:val="Hyperlnk"/>
                <w:rFonts w:cstheme="minorHAnsi"/>
                <w:sz w:val="20"/>
                <w:szCs w:val="20"/>
                <w:lang w:val="en-US"/>
              </w:rPr>
              <w:t>i</w:t>
            </w:r>
            <w:r w:rsidRPr="00D73555">
              <w:rPr>
                <w:rStyle w:val="Hyperlnk"/>
                <w:rFonts w:cstheme="minorHAnsi"/>
                <w:sz w:val="20"/>
                <w:szCs w:val="20"/>
                <w:lang w:val="en-GB"/>
              </w:rPr>
              <w:t>nfo@gbgif.se</w:t>
            </w:r>
          </w:hyperlink>
        </w:p>
      </w:tc>
    </w:tr>
  </w:tbl>
  <w:p w14:paraId="78918456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AECC" w14:textId="77777777" w:rsidR="00EA3CF0" w:rsidRDefault="00EA3CF0" w:rsidP="00274344">
      <w:pPr>
        <w:spacing w:after="0" w:line="240" w:lineRule="auto"/>
      </w:pPr>
      <w:r>
        <w:separator/>
      </w:r>
    </w:p>
  </w:footnote>
  <w:footnote w:type="continuationSeparator" w:id="0">
    <w:p w14:paraId="4E095C96" w14:textId="77777777" w:rsidR="00EA3CF0" w:rsidRDefault="00EA3CF0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0C6D" w14:textId="77777777" w:rsidR="00F35F65" w:rsidRDefault="00D7355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E67F38" wp14:editId="17AB3FD8">
              <wp:simplePos x="0" y="0"/>
              <wp:positionH relativeFrom="margin">
                <wp:posOffset>3581400</wp:posOffset>
              </wp:positionH>
              <wp:positionV relativeFrom="paragraph">
                <wp:posOffset>121285</wp:posOffset>
              </wp:positionV>
              <wp:extent cx="2536825" cy="111760"/>
              <wp:effectExtent l="0" t="0" r="0" b="0"/>
              <wp:wrapSquare wrapText="bothSides"/>
              <wp:docPr id="680105326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86F4A" w14:textId="77777777" w:rsidR="00D73555" w:rsidRPr="00D73555" w:rsidRDefault="00D73555" w:rsidP="00D73555">
                          <w:pPr>
                            <w:pStyle w:val="Sidhuvudrubrik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5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göteborgs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67F3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2pt;margin-top:9.55pt;width:199.75pt;height: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" filled="f" stroked="f">
              <v:textbox style="mso-fit-shape-to-text:t" inset="0,0,0,0">
                <w:txbxContent>
                  <w:p w14:paraId="42886F4A" w14:textId="77777777" w:rsidR="00D73555" w:rsidRPr="00D73555" w:rsidRDefault="00D73555" w:rsidP="00D73555">
                    <w:pPr>
                      <w:pStyle w:val="Sidhuvudrubrik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5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göteborgs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F1248">
      <w:rPr>
        <w:noProof/>
      </w:rPr>
      <w:drawing>
        <wp:inline distT="0" distB="0" distL="0" distR="0" wp14:anchorId="1FBCF34C" wp14:editId="2ECE7C6F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097E1" w14:textId="77777777" w:rsidR="00D73555" w:rsidRDefault="00D73555">
    <w:pPr>
      <w:pStyle w:val="Sidhuvud"/>
    </w:pPr>
  </w:p>
  <w:p w14:paraId="3D7F43F7" w14:textId="77777777" w:rsidR="00D73555" w:rsidRDefault="00D73555">
    <w:pPr>
      <w:pStyle w:val="Sidhuvud"/>
    </w:pPr>
  </w:p>
  <w:p w14:paraId="565F4188" w14:textId="77777777" w:rsidR="00D73555" w:rsidRDefault="00D735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pt;height:495.9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778591">
    <w:abstractNumId w:val="1"/>
  </w:num>
  <w:num w:numId="2" w16cid:durableId="576742409">
    <w:abstractNumId w:val="2"/>
  </w:num>
  <w:num w:numId="3" w16cid:durableId="746535744">
    <w:abstractNumId w:val="0"/>
  </w:num>
  <w:num w:numId="4" w16cid:durableId="8920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1fWxkZHV/t7fgMOOweJ6bamINTiBHoDf4mmcVKXkBnKlr/JQXqXJJddfRLqeSNyX9BFmTXopY82U8ULpC/n4nA==" w:salt="1EO4T915L2Q0CGo7vLj/iQ==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371734"/>
    <w:rsid w:val="0040065A"/>
    <w:rsid w:val="004821FB"/>
    <w:rsid w:val="004E719C"/>
    <w:rsid w:val="00554226"/>
    <w:rsid w:val="00564916"/>
    <w:rsid w:val="005B0894"/>
    <w:rsid w:val="00611897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C33CB"/>
    <w:rsid w:val="009D2D6C"/>
    <w:rsid w:val="00A04F0C"/>
    <w:rsid w:val="00A12EB2"/>
    <w:rsid w:val="00A62D15"/>
    <w:rsid w:val="00AA7F38"/>
    <w:rsid w:val="00AB250D"/>
    <w:rsid w:val="00B43208"/>
    <w:rsid w:val="00B770A4"/>
    <w:rsid w:val="00B77EEF"/>
    <w:rsid w:val="00C5211B"/>
    <w:rsid w:val="00C950B4"/>
    <w:rsid w:val="00CD4936"/>
    <w:rsid w:val="00D73555"/>
    <w:rsid w:val="00D8278E"/>
    <w:rsid w:val="00DA0D51"/>
    <w:rsid w:val="00DD0CE5"/>
    <w:rsid w:val="00DF78AC"/>
    <w:rsid w:val="00E3643C"/>
    <w:rsid w:val="00E42A9F"/>
    <w:rsid w:val="00E565C8"/>
    <w:rsid w:val="00E87275"/>
    <w:rsid w:val="00EA3CF0"/>
    <w:rsid w:val="00EA6CF2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23D107B"/>
  <w15:docId w15:val="{9554E7B3-4E85-4545-9C1A-731FE99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F0"/>
    <w:pPr>
      <w:spacing w:after="160" w:line="259" w:lineRule="auto"/>
    </w:pPr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lrutnt">
    <w:name w:val="Table Grid"/>
    <w:basedOn w:val="Normaltabell"/>
    <w:uiPriority w:val="3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customStyle="1" w:styleId="Sidhuvudrubrik">
    <w:name w:val="Sidhuvud rubrik"/>
    <w:basedOn w:val="Sidhuvud"/>
    <w:rsid w:val="00D73555"/>
    <w:rPr>
      <w:rFonts w:ascii="Flex 70 Regular" w:eastAsia="Flex 70 Regular" w:hAnsi="Flex 70 Regular" w:cs="Times New Roman"/>
      <w:caps/>
      <w:noProof/>
      <w:spacing w:val="10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482bc9ec256cc8f7c08731259101bd23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ec659f671633d203fdd070aa38c301f4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4912-F44D-49EB-9A34-71537A21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 NY</Template>
  <TotalTime>13</TotalTime>
  <Pages>2</Pages>
  <Words>360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4</cp:revision>
  <cp:lastPrinted>2024-05-16T19:34:00Z</cp:lastPrinted>
  <dcterms:created xsi:type="dcterms:W3CDTF">2024-08-28T09:11:00Z</dcterms:created>
  <dcterms:modified xsi:type="dcterms:W3CDTF">2024-08-29T08:55:00Z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